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DC" w:rsidRPr="00295B47" w:rsidRDefault="00486FDE">
      <w:pPr>
        <w:pStyle w:val="Titolo1"/>
        <w:rPr>
          <w:lang w:val="it-IT"/>
        </w:rPr>
      </w:pPr>
      <w:bookmarkStart w:id="0" w:name="ALLEGATO_A_1"/>
      <w:bookmarkEnd w:id="0"/>
      <w:r w:rsidRPr="00295B47">
        <w:rPr>
          <w:u w:val="single"/>
          <w:lang w:val="it-IT"/>
        </w:rPr>
        <w:t>ALLEGATO A 1</w:t>
      </w:r>
    </w:p>
    <w:p w:rsidR="00FE1DDC" w:rsidRPr="00295B47" w:rsidRDefault="00FE1DDC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FE1DDC" w:rsidRPr="00295B47" w:rsidRDefault="00FE1DDC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FE1DDC" w:rsidRPr="00295B47" w:rsidRDefault="00FE1DDC">
      <w:pPr>
        <w:pStyle w:val="Corpotesto"/>
        <w:rPr>
          <w:rFonts w:ascii="Times New Roman"/>
          <w:b/>
          <w:i/>
          <w:sz w:val="20"/>
          <w:lang w:val="it-IT"/>
        </w:rPr>
      </w:pPr>
    </w:p>
    <w:p w:rsidR="00FE1DDC" w:rsidRPr="00295B47" w:rsidRDefault="00486FDE">
      <w:pPr>
        <w:pStyle w:val="Corpotesto"/>
        <w:spacing w:before="221" w:line="328" w:lineRule="auto"/>
        <w:ind w:left="5783" w:right="2940"/>
        <w:rPr>
          <w:lang w:val="it-IT"/>
        </w:rPr>
      </w:pPr>
      <w:bookmarkStart w:id="1" w:name="Spettabile"/>
      <w:bookmarkEnd w:id="1"/>
      <w:r w:rsidRPr="00295B47">
        <w:rPr>
          <w:w w:val="95"/>
          <w:lang w:val="it-IT"/>
        </w:rPr>
        <w:t xml:space="preserve">Spettabile. </w:t>
      </w:r>
      <w:r w:rsidRPr="00295B47">
        <w:rPr>
          <w:lang w:val="it-IT"/>
        </w:rPr>
        <w:t>Banca</w:t>
      </w:r>
      <w:r w:rsidRPr="00295B47">
        <w:rPr>
          <w:spacing w:val="50"/>
          <w:lang w:val="it-IT"/>
        </w:rPr>
        <w:t xml:space="preserve"> </w:t>
      </w:r>
      <w:r w:rsidRPr="00295B47">
        <w:rPr>
          <w:w w:val="105"/>
          <w:lang w:val="it-IT"/>
        </w:rPr>
        <w:t>……</w:t>
      </w:r>
    </w:p>
    <w:p w:rsidR="00FE1DDC" w:rsidRPr="00295B47" w:rsidRDefault="00486FDE">
      <w:pPr>
        <w:pStyle w:val="Corpotesto"/>
        <w:spacing w:line="292" w:lineRule="exact"/>
        <w:ind w:left="5784"/>
        <w:rPr>
          <w:lang w:val="it-IT"/>
        </w:rPr>
      </w:pPr>
      <w:r w:rsidRPr="00295B47">
        <w:rPr>
          <w:lang w:val="it-IT"/>
        </w:rPr>
        <w:t xml:space="preserve">Filiale  di </w:t>
      </w:r>
      <w:r w:rsidRPr="00295B47">
        <w:rPr>
          <w:w w:val="105"/>
          <w:lang w:val="it-IT"/>
        </w:rPr>
        <w:t>……….</w:t>
      </w:r>
    </w:p>
    <w:p w:rsidR="00FE1DDC" w:rsidRPr="00295B47" w:rsidRDefault="00FE1DDC">
      <w:pPr>
        <w:pStyle w:val="Corpotesto"/>
        <w:rPr>
          <w:sz w:val="20"/>
          <w:lang w:val="it-IT"/>
        </w:rPr>
      </w:pPr>
    </w:p>
    <w:p w:rsidR="00FE1DDC" w:rsidRPr="00295B47" w:rsidRDefault="00FE1DDC">
      <w:pPr>
        <w:pStyle w:val="Corpotesto"/>
        <w:spacing w:before="11"/>
        <w:rPr>
          <w:sz w:val="16"/>
          <w:lang w:val="it-IT"/>
        </w:rPr>
      </w:pPr>
    </w:p>
    <w:p w:rsidR="00FE1DDC" w:rsidRPr="00295B47" w:rsidRDefault="00486FDE">
      <w:pPr>
        <w:pStyle w:val="Corpotesto"/>
        <w:spacing w:before="78"/>
        <w:ind w:left="113"/>
        <w:jc w:val="both"/>
        <w:rPr>
          <w:lang w:val="it-IT"/>
        </w:rPr>
      </w:pPr>
      <w:bookmarkStart w:id="2" w:name="Città,_…………"/>
      <w:bookmarkEnd w:id="2"/>
      <w:r w:rsidRPr="00295B47">
        <w:rPr>
          <w:w w:val="115"/>
          <w:lang w:val="it-IT"/>
        </w:rPr>
        <w:t>Città, …………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Pr="00295B47" w:rsidRDefault="00486FDE">
      <w:pPr>
        <w:pStyle w:val="Titolo1"/>
        <w:spacing w:before="193" w:line="280" w:lineRule="exact"/>
        <w:ind w:left="112" w:right="144"/>
        <w:jc w:val="both"/>
        <w:rPr>
          <w:i w:val="0"/>
          <w:sz w:val="25"/>
          <w:lang w:val="it-IT"/>
        </w:rPr>
      </w:pPr>
      <w:r w:rsidRPr="00295B47">
        <w:rPr>
          <w:i w:val="0"/>
          <w:sz w:val="25"/>
          <w:lang w:val="it-IT"/>
        </w:rPr>
        <w:t>Oggetto: comunicazione ai sensi della “</w:t>
      </w:r>
      <w:r w:rsidRPr="00295B47">
        <w:rPr>
          <w:lang w:val="it-IT"/>
        </w:rPr>
        <w:t xml:space="preserve">Convenzione in tema di anticipazione sociale in </w:t>
      </w:r>
      <w:r w:rsidRPr="00295B47">
        <w:rPr>
          <w:w w:val="95"/>
          <w:lang w:val="it-IT"/>
        </w:rPr>
        <w:t xml:space="preserve">favore dei lavoratori destinatari dei trattamenti di integrazione al reddito di cui dagli articoli </w:t>
      </w:r>
      <w:r w:rsidRPr="00295B47">
        <w:rPr>
          <w:lang w:val="it-IT"/>
        </w:rPr>
        <w:t>da 19 a 22 del D.L. n. 18 del 17 marzo 2020</w:t>
      </w:r>
      <w:r w:rsidRPr="00295B47">
        <w:rPr>
          <w:i w:val="0"/>
          <w:sz w:val="25"/>
          <w:lang w:val="it-IT"/>
        </w:rPr>
        <w:t>”</w:t>
      </w:r>
    </w:p>
    <w:p w:rsidR="00FE1DDC" w:rsidRPr="00295B47" w:rsidRDefault="00FE1DDC">
      <w:pPr>
        <w:pStyle w:val="Corpotesto"/>
        <w:spacing w:before="4"/>
        <w:rPr>
          <w:rFonts w:ascii="Times New Roman"/>
          <w:b/>
          <w:sz w:val="44"/>
          <w:lang w:val="it-IT"/>
        </w:rPr>
      </w:pPr>
    </w:p>
    <w:p w:rsidR="00FE1DDC" w:rsidRDefault="00486FDE">
      <w:pPr>
        <w:pStyle w:val="Corpotesto"/>
        <w:ind w:left="112"/>
        <w:jc w:val="both"/>
      </w:pPr>
      <w:r>
        <w:rPr>
          <w:w w:val="90"/>
        </w:rPr>
        <w:t>Premesso che:</w:t>
      </w:r>
    </w:p>
    <w:p w:rsidR="00FE1DDC" w:rsidRPr="00295B47" w:rsidRDefault="00486FDE">
      <w:pPr>
        <w:pStyle w:val="Paragrafoelenco"/>
        <w:numPr>
          <w:ilvl w:val="0"/>
          <w:numId w:val="1"/>
        </w:numPr>
        <w:tabs>
          <w:tab w:val="left" w:pos="473"/>
          <w:tab w:val="left" w:pos="3928"/>
          <w:tab w:val="left" w:pos="7570"/>
        </w:tabs>
        <w:spacing w:before="157"/>
        <w:ind w:right="133"/>
        <w:rPr>
          <w:sz w:val="25"/>
          <w:u w:val="none"/>
          <w:lang w:val="it-IT"/>
        </w:rPr>
      </w:pPr>
      <w:bookmarkStart w:id="3" w:name="Signor_…………………………………………"/>
      <w:bookmarkEnd w:id="3"/>
      <w:r w:rsidRPr="00295B47">
        <w:rPr>
          <w:sz w:val="25"/>
          <w:u w:val="none"/>
          <w:lang w:val="it-IT"/>
        </w:rPr>
        <w:t>l’impresa</w:t>
      </w:r>
      <w:r w:rsidRPr="00295B47">
        <w:rPr>
          <w:sz w:val="25"/>
          <w:lang w:val="it-IT"/>
        </w:rPr>
        <w:tab/>
      </w:r>
      <w:r w:rsidRPr="00295B47">
        <w:rPr>
          <w:sz w:val="25"/>
          <w:u w:val="none"/>
          <w:lang w:val="it-IT"/>
        </w:rPr>
        <w:t>ha presentato</w:t>
      </w:r>
      <w:r w:rsidRPr="00295B47">
        <w:rPr>
          <w:spacing w:val="43"/>
          <w:sz w:val="25"/>
          <w:u w:val="none"/>
          <w:lang w:val="it-IT"/>
        </w:rPr>
        <w:t xml:space="preserve"> </w:t>
      </w:r>
      <w:r w:rsidRPr="00295B47">
        <w:rPr>
          <w:sz w:val="25"/>
          <w:u w:val="none"/>
          <w:lang w:val="it-IT"/>
        </w:rPr>
        <w:t>in</w:t>
      </w:r>
      <w:r w:rsidRPr="00295B47">
        <w:rPr>
          <w:spacing w:val="21"/>
          <w:sz w:val="25"/>
          <w:u w:val="none"/>
          <w:lang w:val="it-IT"/>
        </w:rPr>
        <w:t xml:space="preserve"> </w:t>
      </w:r>
      <w:r w:rsidRPr="00295B47">
        <w:rPr>
          <w:sz w:val="25"/>
          <w:u w:val="none"/>
          <w:lang w:val="it-IT"/>
        </w:rPr>
        <w:t>data</w:t>
      </w:r>
      <w:r w:rsidRPr="00295B47">
        <w:rPr>
          <w:sz w:val="25"/>
          <w:lang w:val="it-IT"/>
        </w:rPr>
        <w:t xml:space="preserve"> </w:t>
      </w:r>
      <w:r w:rsidRPr="00295B47">
        <w:rPr>
          <w:sz w:val="25"/>
          <w:lang w:val="it-IT"/>
        </w:rPr>
        <w:tab/>
      </w:r>
      <w:r w:rsidRPr="00295B47">
        <w:rPr>
          <w:w w:val="95"/>
          <w:sz w:val="25"/>
          <w:u w:val="none"/>
          <w:lang w:val="it-IT"/>
        </w:rPr>
        <w:t>_</w:t>
      </w:r>
      <w:r w:rsidRPr="00295B47">
        <w:rPr>
          <w:spacing w:val="6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all’Ente</w:t>
      </w:r>
      <w:r w:rsidRPr="00295B47">
        <w:rPr>
          <w:spacing w:val="6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competente</w:t>
      </w:r>
      <w:r w:rsidRPr="00295B47">
        <w:rPr>
          <w:w w:val="8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domanda</w:t>
      </w:r>
      <w:r w:rsidRPr="00295B47">
        <w:rPr>
          <w:spacing w:val="-10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di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concessione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del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Trattamento</w:t>
      </w:r>
      <w:r w:rsidRPr="00295B47">
        <w:rPr>
          <w:spacing w:val="-10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ordinario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di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integrazione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salariale</w:t>
      </w:r>
      <w:r w:rsidRPr="00295B47">
        <w:rPr>
          <w:spacing w:val="-11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per</w:t>
      </w:r>
      <w:r w:rsidRPr="00295B47">
        <w:rPr>
          <w:spacing w:val="-10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 xml:space="preserve">l’emergenza </w:t>
      </w:r>
      <w:r w:rsidRPr="00295B47">
        <w:rPr>
          <w:w w:val="90"/>
          <w:sz w:val="25"/>
          <w:u w:val="none"/>
          <w:lang w:val="it-IT"/>
        </w:rPr>
        <w:t>Covid-19, conformemente alla normativa in vigore con richiesta di pagamento</w:t>
      </w:r>
      <w:r w:rsidRPr="00295B47">
        <w:rPr>
          <w:spacing w:val="42"/>
          <w:w w:val="90"/>
          <w:sz w:val="25"/>
          <w:u w:val="none"/>
          <w:lang w:val="it-IT"/>
        </w:rPr>
        <w:t xml:space="preserve"> </w:t>
      </w:r>
      <w:r w:rsidRPr="00295B47">
        <w:rPr>
          <w:w w:val="90"/>
          <w:sz w:val="25"/>
          <w:u w:val="none"/>
          <w:lang w:val="it-IT"/>
        </w:rPr>
        <w:t>diretto;</w:t>
      </w:r>
    </w:p>
    <w:p w:rsidR="00FE1DDC" w:rsidRPr="00295B47" w:rsidRDefault="00486FDE">
      <w:pPr>
        <w:pStyle w:val="Paragrafoelenco"/>
        <w:numPr>
          <w:ilvl w:val="0"/>
          <w:numId w:val="1"/>
        </w:numPr>
        <w:tabs>
          <w:tab w:val="left" w:pos="473"/>
        </w:tabs>
        <w:spacing w:line="301" w:lineRule="exact"/>
        <w:rPr>
          <w:sz w:val="25"/>
          <w:u w:val="none"/>
          <w:lang w:val="it-IT"/>
        </w:rPr>
      </w:pPr>
      <w:r w:rsidRPr="00295B47">
        <w:rPr>
          <w:w w:val="95"/>
          <w:sz w:val="25"/>
          <w:u w:val="none"/>
          <w:lang w:val="it-IT"/>
        </w:rPr>
        <w:t>tra</w:t>
      </w:r>
      <w:r w:rsidRPr="00295B47">
        <w:rPr>
          <w:spacing w:val="37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i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lavoratori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sospesi</w:t>
      </w:r>
      <w:r w:rsidRPr="00295B47">
        <w:rPr>
          <w:spacing w:val="39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a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zero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ore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figura</w:t>
      </w:r>
      <w:r w:rsidRPr="00295B47">
        <w:rPr>
          <w:spacing w:val="37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anche</w:t>
      </w:r>
      <w:r w:rsidRPr="00295B47">
        <w:rPr>
          <w:spacing w:val="36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il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nominativo</w:t>
      </w:r>
      <w:r w:rsidRPr="00295B47">
        <w:rPr>
          <w:spacing w:val="37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del</w:t>
      </w:r>
      <w:r w:rsidRPr="00295B47">
        <w:rPr>
          <w:spacing w:val="38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sottoscritto</w:t>
      </w:r>
      <w:r w:rsidRPr="00295B47">
        <w:rPr>
          <w:spacing w:val="37"/>
          <w:w w:val="95"/>
          <w:sz w:val="25"/>
          <w:u w:val="none"/>
          <w:lang w:val="it-IT"/>
        </w:rPr>
        <w:t xml:space="preserve"> </w:t>
      </w:r>
      <w:r w:rsidRPr="00295B47">
        <w:rPr>
          <w:w w:val="95"/>
          <w:sz w:val="25"/>
          <w:u w:val="none"/>
          <w:lang w:val="it-IT"/>
        </w:rPr>
        <w:t>lavoratore</w:t>
      </w:r>
    </w:p>
    <w:p w:rsidR="00FE1DDC" w:rsidRPr="00295B47" w:rsidRDefault="00486FDE">
      <w:pPr>
        <w:pStyle w:val="Corpotesto"/>
        <w:tabs>
          <w:tab w:val="left" w:pos="2845"/>
        </w:tabs>
        <w:spacing w:before="6" w:line="280" w:lineRule="exact"/>
        <w:ind w:left="472" w:right="133"/>
        <w:rPr>
          <w:lang w:val="it-IT"/>
        </w:rPr>
      </w:pPr>
      <w:r w:rsidRPr="00295B47">
        <w:rPr>
          <w:w w:val="113"/>
          <w:u w:val="single"/>
          <w:lang w:val="it-IT"/>
        </w:rPr>
        <w:t xml:space="preserve"> </w:t>
      </w:r>
      <w:r w:rsidRPr="00295B47">
        <w:rPr>
          <w:u w:val="single"/>
          <w:lang w:val="it-IT"/>
        </w:rPr>
        <w:tab/>
      </w:r>
      <w:r w:rsidRPr="00295B47">
        <w:rPr>
          <w:w w:val="95"/>
          <w:lang w:val="it-IT"/>
        </w:rPr>
        <w:t xml:space="preserve">_; pertanto, previa emissione del provvedimento di   </w:t>
      </w:r>
      <w:r w:rsidRPr="00295B47">
        <w:rPr>
          <w:spacing w:val="44"/>
          <w:w w:val="95"/>
          <w:lang w:val="it-IT"/>
        </w:rPr>
        <w:t xml:space="preserve"> </w:t>
      </w:r>
      <w:r w:rsidRPr="00295B47">
        <w:rPr>
          <w:w w:val="95"/>
          <w:lang w:val="it-IT"/>
        </w:rPr>
        <w:t>ammissione</w:t>
      </w:r>
      <w:r w:rsidRPr="00295B47">
        <w:rPr>
          <w:spacing w:val="29"/>
          <w:w w:val="95"/>
          <w:lang w:val="it-IT"/>
        </w:rPr>
        <w:t xml:space="preserve"> </w:t>
      </w:r>
      <w:r w:rsidRPr="00295B47">
        <w:rPr>
          <w:w w:val="95"/>
          <w:lang w:val="it-IT"/>
        </w:rPr>
        <w:t>al</w:t>
      </w:r>
      <w:r w:rsidRPr="00295B47">
        <w:rPr>
          <w:w w:val="84"/>
          <w:lang w:val="it-IT"/>
        </w:rPr>
        <w:t xml:space="preserve"> </w:t>
      </w:r>
      <w:r w:rsidRPr="00295B47">
        <w:rPr>
          <w:w w:val="90"/>
          <w:lang w:val="it-IT"/>
        </w:rPr>
        <w:t>trattamento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avrà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diritto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al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trattamento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integrativo</w:t>
      </w:r>
      <w:r w:rsidRPr="00295B47">
        <w:rPr>
          <w:spacing w:val="-12"/>
          <w:w w:val="90"/>
          <w:lang w:val="it-IT"/>
        </w:rPr>
        <w:t xml:space="preserve"> </w:t>
      </w:r>
      <w:r w:rsidRPr="00295B47">
        <w:rPr>
          <w:w w:val="90"/>
          <w:lang w:val="it-IT"/>
        </w:rPr>
        <w:t>di</w:t>
      </w:r>
      <w:r w:rsidRPr="00295B47">
        <w:rPr>
          <w:spacing w:val="-14"/>
          <w:w w:val="90"/>
          <w:lang w:val="it-IT"/>
        </w:rPr>
        <w:t xml:space="preserve"> </w:t>
      </w:r>
      <w:r w:rsidRPr="00295B47">
        <w:rPr>
          <w:w w:val="90"/>
          <w:lang w:val="it-IT"/>
        </w:rPr>
        <w:t>legge;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Pr="00295B47" w:rsidRDefault="00486FDE">
      <w:pPr>
        <w:pStyle w:val="Corpotesto"/>
        <w:spacing w:before="193" w:line="280" w:lineRule="exact"/>
        <w:ind w:left="112"/>
        <w:rPr>
          <w:lang w:val="it-IT"/>
        </w:rPr>
      </w:pPr>
      <w:r w:rsidRPr="00295B47">
        <w:rPr>
          <w:w w:val="90"/>
          <w:lang w:val="it-IT"/>
        </w:rPr>
        <w:t xml:space="preserve">in relazione alla Convenzione in tema di anticipazione sociale dell’indennità di integrazione salariale </w:t>
      </w:r>
      <w:r w:rsidRPr="00295B47">
        <w:rPr>
          <w:w w:val="95"/>
          <w:lang w:val="it-IT"/>
        </w:rPr>
        <w:t>per l’emergenza Covid-19, cui il Vostro Istituto ne dà applicazione,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Pr="00295B47" w:rsidRDefault="00486FDE">
      <w:pPr>
        <w:pStyle w:val="Titolo2"/>
        <w:spacing w:before="186"/>
        <w:jc w:val="both"/>
        <w:rPr>
          <w:lang w:val="it-IT"/>
        </w:rPr>
      </w:pPr>
      <w:r w:rsidRPr="00295B47">
        <w:rPr>
          <w:lang w:val="it-IT"/>
        </w:rPr>
        <w:t>IL SOTTOSCRITTO</w:t>
      </w:r>
    </w:p>
    <w:p w:rsidR="00FE1DDC" w:rsidRPr="00295B47" w:rsidRDefault="00486FDE">
      <w:pPr>
        <w:pStyle w:val="Corpotesto"/>
        <w:spacing w:before="108" w:line="328" w:lineRule="auto"/>
        <w:ind w:left="112" w:right="4004"/>
        <w:rPr>
          <w:lang w:val="it-IT"/>
        </w:rPr>
      </w:pPr>
      <w:bookmarkStart w:id="4" w:name="Cognome_……………………………………………"/>
      <w:bookmarkEnd w:id="4"/>
      <w:r w:rsidRPr="00295B47">
        <w:rPr>
          <w:w w:val="120"/>
          <w:lang w:val="it-IT"/>
        </w:rPr>
        <w:t>Cognome …………………………………………… Nome     ………………………………………………</w:t>
      </w:r>
    </w:p>
    <w:p w:rsidR="00FE1DDC" w:rsidRPr="00295B47" w:rsidRDefault="00486FDE">
      <w:pPr>
        <w:pStyle w:val="Corpotesto"/>
        <w:spacing w:line="328" w:lineRule="auto"/>
        <w:ind w:left="112" w:right="1781"/>
        <w:rPr>
          <w:lang w:val="it-IT"/>
        </w:rPr>
      </w:pPr>
      <w:r w:rsidRPr="00295B47">
        <w:rPr>
          <w:w w:val="105"/>
          <w:lang w:val="it-IT"/>
        </w:rPr>
        <w:t xml:space="preserve">Nato    a    </w:t>
      </w:r>
      <w:r w:rsidRPr="00295B47">
        <w:rPr>
          <w:w w:val="115"/>
          <w:lang w:val="it-IT"/>
        </w:rPr>
        <w:t xml:space="preserve">………………………………………………    </w:t>
      </w:r>
      <w:r w:rsidRPr="00295B47">
        <w:rPr>
          <w:w w:val="105"/>
          <w:lang w:val="it-IT"/>
        </w:rPr>
        <w:t xml:space="preserve">il    </w:t>
      </w:r>
      <w:r w:rsidRPr="00295B47">
        <w:rPr>
          <w:w w:val="115"/>
          <w:lang w:val="it-IT"/>
        </w:rPr>
        <w:t xml:space="preserve">……………… </w:t>
      </w:r>
      <w:bookmarkStart w:id="5" w:name="Residente_a_………………………………………………………………………"/>
      <w:bookmarkEnd w:id="5"/>
      <w:r w:rsidRPr="00295B47">
        <w:rPr>
          <w:w w:val="105"/>
          <w:lang w:val="it-IT"/>
        </w:rPr>
        <w:t xml:space="preserve">Residente     a     </w:t>
      </w:r>
      <w:r w:rsidRPr="00295B47">
        <w:rPr>
          <w:w w:val="115"/>
          <w:lang w:val="it-IT"/>
        </w:rPr>
        <w:t xml:space="preserve">……………………………………………………………………… </w:t>
      </w:r>
      <w:r w:rsidRPr="00295B47">
        <w:rPr>
          <w:w w:val="105"/>
          <w:lang w:val="it-IT"/>
        </w:rPr>
        <w:t xml:space="preserve">Via     e     numero  </w:t>
      </w:r>
      <w:r w:rsidRPr="00295B47">
        <w:rPr>
          <w:spacing w:val="53"/>
          <w:w w:val="105"/>
          <w:lang w:val="it-IT"/>
        </w:rPr>
        <w:t xml:space="preserve"> </w:t>
      </w:r>
      <w:r w:rsidRPr="00295B47">
        <w:rPr>
          <w:w w:val="115"/>
          <w:lang w:val="it-IT"/>
        </w:rPr>
        <w:t>…………………………………………………………….…</w:t>
      </w:r>
    </w:p>
    <w:p w:rsidR="00FE1DDC" w:rsidRPr="00295B47" w:rsidRDefault="00486FDE">
      <w:pPr>
        <w:pStyle w:val="Corpotesto"/>
        <w:spacing w:line="328" w:lineRule="auto"/>
        <w:ind w:left="112" w:right="1571"/>
        <w:jc w:val="both"/>
        <w:rPr>
          <w:lang w:val="it-IT"/>
        </w:rPr>
      </w:pPr>
      <w:r w:rsidRPr="00295B47">
        <w:rPr>
          <w:w w:val="105"/>
          <w:lang w:val="it-IT"/>
        </w:rPr>
        <w:t xml:space="preserve">Telefono </w:t>
      </w:r>
      <w:r w:rsidRPr="00295B47">
        <w:rPr>
          <w:w w:val="115"/>
          <w:lang w:val="it-IT"/>
        </w:rPr>
        <w:t xml:space="preserve">…………………….. </w:t>
      </w:r>
      <w:r w:rsidRPr="00295B47">
        <w:rPr>
          <w:w w:val="105"/>
          <w:lang w:val="it-IT"/>
        </w:rPr>
        <w:t xml:space="preserve">Codice Fiscale </w:t>
      </w:r>
      <w:r w:rsidRPr="00295B47">
        <w:rPr>
          <w:w w:val="115"/>
          <w:lang w:val="it-IT"/>
        </w:rPr>
        <w:t xml:space="preserve">………………………………… </w:t>
      </w:r>
      <w:r w:rsidRPr="00295B47">
        <w:rPr>
          <w:w w:val="105"/>
          <w:lang w:val="it-IT"/>
        </w:rPr>
        <w:t xml:space="preserve">Documento d’Identità </w:t>
      </w:r>
      <w:r w:rsidRPr="00295B47">
        <w:rPr>
          <w:w w:val="115"/>
          <w:lang w:val="it-IT"/>
        </w:rPr>
        <w:t xml:space="preserve">………………………………….. </w:t>
      </w:r>
      <w:r w:rsidRPr="00295B47">
        <w:rPr>
          <w:w w:val="105"/>
          <w:lang w:val="it-IT"/>
        </w:rPr>
        <w:t xml:space="preserve">Numero </w:t>
      </w:r>
      <w:r w:rsidRPr="00295B47">
        <w:rPr>
          <w:w w:val="115"/>
          <w:lang w:val="it-IT"/>
        </w:rPr>
        <w:t xml:space="preserve">………………. </w:t>
      </w:r>
      <w:r w:rsidRPr="00295B47">
        <w:rPr>
          <w:w w:val="105"/>
          <w:lang w:val="it-IT"/>
        </w:rPr>
        <w:t xml:space="preserve">Rilasciato  da  </w:t>
      </w:r>
      <w:r w:rsidRPr="00295B47">
        <w:rPr>
          <w:w w:val="115"/>
          <w:lang w:val="it-IT"/>
        </w:rPr>
        <w:t xml:space="preserve">……………………………….      </w:t>
      </w:r>
      <w:r w:rsidRPr="00295B47">
        <w:rPr>
          <w:w w:val="105"/>
          <w:lang w:val="it-IT"/>
        </w:rPr>
        <w:t xml:space="preserve">il   </w:t>
      </w:r>
      <w:r w:rsidRPr="00295B47">
        <w:rPr>
          <w:w w:val="115"/>
          <w:lang w:val="it-IT"/>
        </w:rPr>
        <w:t>………………….</w:t>
      </w:r>
    </w:p>
    <w:p w:rsidR="00FE1DDC" w:rsidRPr="00295B47" w:rsidRDefault="00486FDE">
      <w:pPr>
        <w:pStyle w:val="Corpotesto"/>
        <w:spacing w:before="1" w:line="328" w:lineRule="auto"/>
        <w:ind w:left="112" w:right="4004"/>
        <w:rPr>
          <w:lang w:val="it-IT"/>
        </w:rPr>
      </w:pPr>
      <w:r w:rsidRPr="00295B47">
        <w:rPr>
          <w:w w:val="105"/>
          <w:lang w:val="it-IT"/>
        </w:rPr>
        <w:t xml:space="preserve">Dipendente dell’Azienda </w:t>
      </w:r>
      <w:r w:rsidRPr="00295B47">
        <w:rPr>
          <w:w w:val="115"/>
          <w:lang w:val="it-IT"/>
        </w:rPr>
        <w:t xml:space="preserve">……………………………… </w:t>
      </w:r>
      <w:r w:rsidRPr="00295B47">
        <w:rPr>
          <w:w w:val="105"/>
          <w:lang w:val="it-IT"/>
        </w:rPr>
        <w:t xml:space="preserve">con  sede  in  </w:t>
      </w:r>
      <w:r w:rsidRPr="00295B47">
        <w:rPr>
          <w:w w:val="115"/>
          <w:lang w:val="it-IT"/>
        </w:rPr>
        <w:t>………..……………………</w:t>
      </w:r>
    </w:p>
    <w:p w:rsidR="00FE1DDC" w:rsidRPr="00295B47" w:rsidRDefault="00486FDE">
      <w:pPr>
        <w:pStyle w:val="Corpotesto"/>
        <w:spacing w:line="292" w:lineRule="exact"/>
        <w:ind w:left="112"/>
        <w:jc w:val="both"/>
        <w:rPr>
          <w:lang w:val="it-IT"/>
        </w:rPr>
      </w:pPr>
      <w:r w:rsidRPr="00295B47">
        <w:rPr>
          <w:w w:val="105"/>
          <w:lang w:val="it-IT"/>
        </w:rPr>
        <w:t xml:space="preserve">Via    e    numero </w:t>
      </w:r>
      <w:r w:rsidRPr="00295B47">
        <w:rPr>
          <w:spacing w:val="56"/>
          <w:w w:val="105"/>
          <w:lang w:val="it-IT"/>
        </w:rPr>
        <w:t xml:space="preserve"> </w:t>
      </w:r>
      <w:r w:rsidRPr="00295B47">
        <w:rPr>
          <w:w w:val="115"/>
          <w:lang w:val="it-IT"/>
        </w:rPr>
        <w:t>………………………………………………….</w:t>
      </w:r>
    </w:p>
    <w:p w:rsidR="00FE1DDC" w:rsidRPr="00295B47" w:rsidRDefault="00486FDE">
      <w:pPr>
        <w:pStyle w:val="Corpotesto"/>
        <w:spacing w:before="107"/>
        <w:ind w:left="112"/>
        <w:jc w:val="both"/>
        <w:rPr>
          <w:w w:val="90"/>
          <w:lang w:val="it-IT"/>
        </w:rPr>
      </w:pPr>
      <w:r w:rsidRPr="00295B47">
        <w:rPr>
          <w:w w:val="90"/>
          <w:lang w:val="it-IT"/>
        </w:rPr>
        <w:t>in cassa integrazione per l’emergenza Covid-19 per n…. settimane (indicare il/i  periodo/i)</w:t>
      </w:r>
    </w:p>
    <w:p w:rsidR="00295B47" w:rsidRPr="00295B47" w:rsidRDefault="00295B47">
      <w:pPr>
        <w:pStyle w:val="Corpotesto"/>
        <w:spacing w:before="107"/>
        <w:ind w:left="112"/>
        <w:jc w:val="both"/>
        <w:rPr>
          <w:w w:val="90"/>
          <w:lang w:val="it-IT"/>
        </w:rPr>
      </w:pPr>
    </w:p>
    <w:p w:rsidR="00295B47" w:rsidRDefault="00295B47">
      <w:pPr>
        <w:pStyle w:val="Corpotesto"/>
        <w:spacing w:before="107"/>
        <w:ind w:left="112"/>
        <w:jc w:val="both"/>
        <w:rPr>
          <w:w w:val="90"/>
          <w:lang w:val="it-IT"/>
        </w:rPr>
      </w:pPr>
    </w:p>
    <w:p w:rsidR="00295B47" w:rsidRDefault="00295B47">
      <w:pPr>
        <w:jc w:val="both"/>
        <w:rPr>
          <w:lang w:val="it-IT"/>
        </w:rPr>
      </w:pPr>
    </w:p>
    <w:p w:rsidR="00FE1DDC" w:rsidRPr="00295B47" w:rsidRDefault="00FE1DDC" w:rsidP="00295B47">
      <w:pPr>
        <w:rPr>
          <w:lang w:val="it-IT"/>
        </w:rPr>
        <w:sectPr w:rsidR="00FE1DDC" w:rsidRPr="00295B47">
          <w:type w:val="continuous"/>
          <w:pgSz w:w="11910" w:h="16840"/>
          <w:pgMar w:top="1420" w:right="1000" w:bottom="280" w:left="1020" w:header="720" w:footer="720" w:gutter="0"/>
          <w:cols w:space="720"/>
        </w:sectPr>
      </w:pPr>
    </w:p>
    <w:p w:rsidR="00FE1DDC" w:rsidRPr="00295B47" w:rsidRDefault="00486FDE">
      <w:pPr>
        <w:pStyle w:val="Titolo2"/>
        <w:ind w:left="4394" w:right="4400"/>
        <w:rPr>
          <w:lang w:val="it-IT"/>
        </w:rPr>
      </w:pPr>
      <w:bookmarkStart w:id="6" w:name="CHIEDE"/>
      <w:bookmarkEnd w:id="6"/>
      <w:r w:rsidRPr="00295B47">
        <w:rPr>
          <w:w w:val="105"/>
          <w:lang w:val="it-IT"/>
        </w:rPr>
        <w:lastRenderedPageBreak/>
        <w:t>CHIEDE</w:t>
      </w:r>
    </w:p>
    <w:p w:rsidR="00FE1DDC" w:rsidRPr="00295B47" w:rsidRDefault="00FE1DDC">
      <w:pPr>
        <w:pStyle w:val="Corpotesto"/>
        <w:rPr>
          <w:rFonts w:ascii="Times New Roman"/>
          <w:b/>
          <w:sz w:val="28"/>
          <w:lang w:val="it-IT"/>
        </w:rPr>
      </w:pPr>
    </w:p>
    <w:p w:rsidR="00FE1DDC" w:rsidRPr="00295B47" w:rsidRDefault="00486FDE">
      <w:pPr>
        <w:pStyle w:val="Corpotesto"/>
        <w:spacing w:before="203" w:line="280" w:lineRule="exact"/>
        <w:ind w:left="112"/>
        <w:rPr>
          <w:lang w:val="it-IT"/>
        </w:rPr>
      </w:pPr>
      <w:r w:rsidRPr="00295B47">
        <w:rPr>
          <w:w w:val="90"/>
          <w:lang w:val="it-IT"/>
        </w:rPr>
        <w:t>l’erogazione dell’anticipazione del trattamento di cui alla Convenzione in oggetto, alle condizioni da Voi comunicate.</w:t>
      </w:r>
    </w:p>
    <w:p w:rsidR="00FE1DDC" w:rsidRPr="00295B47" w:rsidRDefault="00486FDE">
      <w:pPr>
        <w:pStyle w:val="Corpotesto"/>
        <w:spacing w:before="120" w:line="280" w:lineRule="exact"/>
        <w:ind w:left="112"/>
        <w:rPr>
          <w:lang w:val="it-IT"/>
        </w:rPr>
      </w:pPr>
      <w:r w:rsidRPr="00295B47">
        <w:rPr>
          <w:w w:val="95"/>
          <w:lang w:val="it-IT"/>
        </w:rPr>
        <w:t>Il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finanziamento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si</w:t>
      </w:r>
      <w:r w:rsidRPr="00295B47">
        <w:rPr>
          <w:spacing w:val="-25"/>
          <w:w w:val="95"/>
          <w:lang w:val="it-IT"/>
        </w:rPr>
        <w:t xml:space="preserve"> </w:t>
      </w:r>
      <w:r w:rsidRPr="00295B47">
        <w:rPr>
          <w:w w:val="95"/>
          <w:lang w:val="it-IT"/>
        </w:rPr>
        <w:t>estingue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con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l’erogazione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del</w:t>
      </w:r>
      <w:r w:rsidRPr="00295B47">
        <w:rPr>
          <w:spacing w:val="-25"/>
          <w:w w:val="95"/>
          <w:lang w:val="it-IT"/>
        </w:rPr>
        <w:t xml:space="preserve"> </w:t>
      </w:r>
      <w:r w:rsidRPr="00295B47">
        <w:rPr>
          <w:w w:val="95"/>
          <w:lang w:val="it-IT"/>
        </w:rPr>
        <w:t>trattamento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da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parte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della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Sede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>INPS</w:t>
      </w:r>
      <w:r w:rsidRPr="00295B47">
        <w:rPr>
          <w:spacing w:val="-26"/>
          <w:w w:val="95"/>
          <w:lang w:val="it-IT"/>
        </w:rPr>
        <w:t xml:space="preserve"> </w:t>
      </w:r>
      <w:r w:rsidRPr="00295B47">
        <w:rPr>
          <w:w w:val="95"/>
          <w:lang w:val="it-IT"/>
        </w:rPr>
        <w:t xml:space="preserve">competente, </w:t>
      </w:r>
      <w:r w:rsidRPr="00295B47">
        <w:rPr>
          <w:w w:val="90"/>
          <w:lang w:val="it-IT"/>
        </w:rPr>
        <w:t xml:space="preserve">ovvero secondo le modalità definite nella Convenzione </w:t>
      </w:r>
      <w:r w:rsidRPr="00295B47">
        <w:rPr>
          <w:spacing w:val="1"/>
          <w:w w:val="90"/>
          <w:lang w:val="it-IT"/>
        </w:rPr>
        <w:t xml:space="preserve"> </w:t>
      </w:r>
      <w:r w:rsidRPr="00295B47">
        <w:rPr>
          <w:w w:val="90"/>
          <w:lang w:val="it-IT"/>
        </w:rPr>
        <w:t>stessa.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Pr="00295B47" w:rsidRDefault="00486FDE">
      <w:pPr>
        <w:pStyle w:val="Corpotesto"/>
        <w:spacing w:before="182"/>
        <w:ind w:left="112"/>
        <w:rPr>
          <w:lang w:val="it-IT"/>
        </w:rPr>
      </w:pPr>
      <w:r w:rsidRPr="00295B47">
        <w:rPr>
          <w:w w:val="95"/>
          <w:lang w:val="it-IT"/>
        </w:rPr>
        <w:t>In fede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Pr="00295B47" w:rsidRDefault="00486FDE">
      <w:pPr>
        <w:pStyle w:val="Corpotesto"/>
        <w:spacing w:before="180"/>
        <w:ind w:left="1116"/>
        <w:rPr>
          <w:lang w:val="it-IT"/>
        </w:rPr>
      </w:pPr>
      <w:bookmarkStart w:id="7" w:name="Firma_del_Lavoratore"/>
      <w:bookmarkEnd w:id="7"/>
      <w:r w:rsidRPr="00295B47">
        <w:rPr>
          <w:w w:val="90"/>
          <w:lang w:val="it-IT"/>
        </w:rPr>
        <w:t>Firma del Lavoratore</w:t>
      </w:r>
    </w:p>
    <w:p w:rsidR="00FE1DDC" w:rsidRPr="00295B47" w:rsidRDefault="00FE1DDC">
      <w:pPr>
        <w:pStyle w:val="Corpotesto"/>
        <w:rPr>
          <w:sz w:val="28"/>
          <w:lang w:val="it-IT"/>
        </w:rPr>
      </w:pPr>
    </w:p>
    <w:p w:rsidR="00FE1DDC" w:rsidRDefault="00486FDE">
      <w:pPr>
        <w:pStyle w:val="Corpotesto"/>
        <w:spacing w:before="180" w:line="657" w:lineRule="auto"/>
        <w:ind w:left="1178" w:right="4829" w:hanging="500"/>
      </w:pPr>
      <w:r w:rsidRPr="00295B47">
        <w:rPr>
          <w:w w:val="115"/>
          <w:lang w:val="it-IT"/>
        </w:rPr>
        <w:t xml:space="preserve">.……………………………….…………… </w:t>
      </w:r>
      <w:bookmarkStart w:id="8" w:name="Firma_dell’Azienda_per_benestare"/>
      <w:bookmarkEnd w:id="8"/>
      <w:r>
        <w:rPr>
          <w:w w:val="90"/>
        </w:rPr>
        <w:t>Firma dell’Azienda per benestare</w:t>
      </w:r>
    </w:p>
    <w:p w:rsidR="00FE1DDC" w:rsidRDefault="00486FDE">
      <w:pPr>
        <w:pStyle w:val="Corpotesto"/>
        <w:spacing w:line="292" w:lineRule="exact"/>
        <w:ind w:left="679"/>
        <w:rPr>
          <w:w w:val="130"/>
        </w:rPr>
      </w:pPr>
      <w:r>
        <w:rPr>
          <w:w w:val="130"/>
        </w:rPr>
        <w:t>…………………………..…………………</w:t>
      </w:r>
    </w:p>
    <w:p w:rsidR="00295B47" w:rsidRDefault="00295B47">
      <w:pPr>
        <w:pStyle w:val="Corpotesto"/>
        <w:spacing w:line="292" w:lineRule="exact"/>
        <w:ind w:left="679"/>
        <w:rPr>
          <w:w w:val="130"/>
        </w:rPr>
      </w:pPr>
    </w:p>
    <w:p w:rsidR="00295B47" w:rsidRDefault="00295B47">
      <w:pPr>
        <w:rPr>
          <w:w w:val="130"/>
          <w:sz w:val="25"/>
          <w:szCs w:val="25"/>
        </w:rPr>
      </w:pPr>
      <w:r>
        <w:rPr>
          <w:w w:val="130"/>
        </w:rPr>
        <w:br w:type="page"/>
      </w:r>
    </w:p>
    <w:p w:rsidR="00295B47" w:rsidRPr="00295B47" w:rsidRDefault="00295B47" w:rsidP="00295B47">
      <w:pPr>
        <w:spacing w:before="71"/>
        <w:ind w:right="116"/>
        <w:jc w:val="right"/>
        <w:rPr>
          <w:rFonts w:ascii="Times New Roman" w:eastAsia="Georgia" w:hAnsi="Georgia" w:cs="Georgia"/>
          <w:b/>
          <w:i/>
          <w:sz w:val="26"/>
          <w:lang w:val="it-IT"/>
        </w:rPr>
      </w:pPr>
      <w:r w:rsidRPr="00295B47">
        <w:rPr>
          <w:rFonts w:ascii="Times New Roman" w:eastAsia="Georgia" w:hAnsi="Georgia" w:cs="Georgia"/>
          <w:b/>
          <w:i/>
          <w:sz w:val="26"/>
          <w:u w:val="single"/>
          <w:lang w:val="it-IT"/>
        </w:rPr>
        <w:lastRenderedPageBreak/>
        <w:t>ALLEGATO A 2</w:t>
      </w:r>
    </w:p>
    <w:p w:rsidR="00295B47" w:rsidRPr="00295B47" w:rsidRDefault="00295B47" w:rsidP="00295B47">
      <w:pPr>
        <w:rPr>
          <w:rFonts w:ascii="Times New Roman" w:eastAsia="Georgia" w:hAnsi="Georgia" w:cs="Georgia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 w:eastAsia="Georgia" w:hAnsi="Georgia" w:cs="Georgia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 w:eastAsia="Georgia" w:hAnsi="Georgia" w:cs="Georgia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spacing w:before="229"/>
        <w:ind w:left="5783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Spettabile</w:t>
      </w:r>
    </w:p>
    <w:p w:rsidR="00295B47" w:rsidRPr="00295B47" w:rsidRDefault="00295B47" w:rsidP="00295B47">
      <w:pPr>
        <w:spacing w:before="116" w:line="338" w:lineRule="auto"/>
        <w:ind w:left="5783" w:right="1607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sz w:val="25"/>
          <w:szCs w:val="25"/>
          <w:lang w:val="it-IT"/>
        </w:rPr>
        <w:t>Banca ……………. Filiale  di …………….</w:t>
      </w:r>
    </w:p>
    <w:p w:rsidR="00295B47" w:rsidRPr="00295B47" w:rsidRDefault="00295B47" w:rsidP="00295B47">
      <w:pPr>
        <w:rPr>
          <w:rFonts w:ascii="Georgia" w:eastAsia="Georgia" w:hAnsi="Georgia" w:cs="Georgia"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Georgia" w:eastAsia="Georgia" w:hAnsi="Georgia" w:cs="Georgia"/>
          <w:sz w:val="20"/>
          <w:szCs w:val="25"/>
          <w:lang w:val="it-IT"/>
        </w:rPr>
      </w:pPr>
    </w:p>
    <w:p w:rsidR="00295B47" w:rsidRPr="00295B47" w:rsidRDefault="00295B47" w:rsidP="00295B47">
      <w:pPr>
        <w:spacing w:before="2"/>
        <w:rPr>
          <w:rFonts w:ascii="Georgia" w:eastAsia="Georgia" w:hAnsi="Georgia" w:cs="Georgia"/>
          <w:sz w:val="23"/>
          <w:szCs w:val="25"/>
          <w:lang w:val="it-IT"/>
        </w:rPr>
      </w:pPr>
    </w:p>
    <w:p w:rsidR="00295B47" w:rsidRPr="00295B47" w:rsidRDefault="00295B47" w:rsidP="00295B47">
      <w:pPr>
        <w:spacing w:before="86"/>
        <w:ind w:left="112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105"/>
          <w:sz w:val="25"/>
          <w:szCs w:val="25"/>
          <w:lang w:val="it-IT"/>
        </w:rPr>
        <w:t>Città, …………</w:t>
      </w:r>
    </w:p>
    <w:p w:rsidR="00295B47" w:rsidRPr="00295B47" w:rsidRDefault="00295B47" w:rsidP="00295B47">
      <w:pPr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200" w:line="225" w:lineRule="auto"/>
        <w:ind w:left="112" w:right="122"/>
        <w:jc w:val="both"/>
        <w:rPr>
          <w:rFonts w:ascii="Georgia" w:eastAsia="Georgia" w:hAnsi="Georgia" w:cs="Georgia"/>
          <w:sz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lang w:val="it-IT"/>
        </w:rPr>
        <w:t xml:space="preserve">In relazione alla richiesta di prestito di cui alla </w:t>
      </w:r>
      <w:r w:rsidRPr="00295B47">
        <w:rPr>
          <w:rFonts w:ascii="Times New Roman" w:eastAsia="Georgia" w:hAnsi="Times New Roman" w:cs="Georgia"/>
          <w:b/>
          <w:w w:val="90"/>
          <w:sz w:val="25"/>
          <w:lang w:val="it-IT"/>
        </w:rPr>
        <w:t>“</w:t>
      </w:r>
      <w:r w:rsidRPr="00295B47">
        <w:rPr>
          <w:rFonts w:ascii="Times New Roman" w:eastAsia="Georgia" w:hAnsi="Times New Roman" w:cs="Georgia"/>
          <w:b/>
          <w:i/>
          <w:w w:val="90"/>
          <w:sz w:val="26"/>
          <w:lang w:val="it-IT"/>
        </w:rPr>
        <w:t xml:space="preserve">Convenzione in tema di anticipazione sociale in </w:t>
      </w:r>
      <w:r w:rsidRPr="00295B47">
        <w:rPr>
          <w:rFonts w:ascii="Times New Roman" w:eastAsia="Georgia" w:hAnsi="Times New Roman" w:cs="Georgia"/>
          <w:b/>
          <w:i/>
          <w:w w:val="95"/>
          <w:sz w:val="26"/>
          <w:lang w:val="it-IT"/>
        </w:rPr>
        <w:t>favore dei lavoratori destinatari dei trattamenti di integrazione al reddito di cui dagli articoli da 19 a 22 del D.L. n. 18 del 17 marzo 2020</w:t>
      </w:r>
      <w:r w:rsidRPr="00295B47">
        <w:rPr>
          <w:rFonts w:ascii="Times New Roman" w:eastAsia="Georgia" w:hAnsi="Times New Roman" w:cs="Georgia"/>
          <w:b/>
          <w:w w:val="95"/>
          <w:sz w:val="25"/>
          <w:lang w:val="it-IT"/>
        </w:rPr>
        <w:t>”</w:t>
      </w:r>
      <w:r w:rsidRPr="00295B47">
        <w:rPr>
          <w:rFonts w:ascii="Georgia" w:eastAsia="Georgia" w:hAnsi="Georgia" w:cs="Georgia"/>
          <w:w w:val="95"/>
          <w:sz w:val="25"/>
          <w:lang w:val="it-IT"/>
        </w:rPr>
        <w:t>, il sottoscritto</w:t>
      </w:r>
    </w:p>
    <w:p w:rsidR="00295B47" w:rsidRPr="00295B47" w:rsidRDefault="00295B47" w:rsidP="00295B47">
      <w:pPr>
        <w:rPr>
          <w:rFonts w:ascii="Georgia" w:eastAsia="Georgia" w:hAnsi="Georgia" w:cs="Georgia"/>
          <w:sz w:val="30"/>
          <w:szCs w:val="25"/>
          <w:lang w:val="it-IT"/>
        </w:rPr>
      </w:pPr>
    </w:p>
    <w:p w:rsidR="00295B47" w:rsidRPr="00295B47" w:rsidRDefault="00295B47" w:rsidP="00295B47">
      <w:pPr>
        <w:spacing w:before="178"/>
        <w:ind w:left="112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110"/>
          <w:sz w:val="25"/>
          <w:szCs w:val="25"/>
          <w:lang w:val="it-IT"/>
        </w:rPr>
        <w:t>Signor     …………………………………………</w:t>
      </w:r>
    </w:p>
    <w:p w:rsidR="00295B47" w:rsidRPr="00295B47" w:rsidRDefault="00295B47" w:rsidP="00295B47">
      <w:pPr>
        <w:spacing w:before="116" w:line="338" w:lineRule="auto"/>
        <w:ind w:left="112" w:right="3862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nato  a  </w:t>
      </w:r>
      <w:r w:rsidRPr="00295B47">
        <w:rPr>
          <w:rFonts w:ascii="Georgia" w:eastAsia="Georgia" w:hAnsi="Georgia" w:cs="Georgia"/>
          <w:w w:val="105"/>
          <w:sz w:val="25"/>
          <w:szCs w:val="25"/>
          <w:lang w:val="it-IT"/>
        </w:rPr>
        <w:t xml:space="preserve">……..……………..……….…….. 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il  </w:t>
      </w:r>
      <w:r w:rsidRPr="00295B47">
        <w:rPr>
          <w:rFonts w:ascii="Georgia" w:eastAsia="Georgia" w:hAnsi="Georgia" w:cs="Georgia"/>
          <w:w w:val="105"/>
          <w:sz w:val="25"/>
          <w:szCs w:val="25"/>
          <w:lang w:val="it-IT"/>
        </w:rPr>
        <w:t xml:space="preserve">……….……….. 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e   residente   a </w:t>
      </w:r>
      <w:r w:rsidRPr="00295B47">
        <w:rPr>
          <w:rFonts w:ascii="Georgia" w:eastAsia="Georgia" w:hAnsi="Georgia" w:cs="Georgia"/>
          <w:spacing w:val="58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105"/>
          <w:sz w:val="25"/>
          <w:szCs w:val="25"/>
          <w:lang w:val="it-IT"/>
        </w:rPr>
        <w:t>………………………….……………</w:t>
      </w:r>
    </w:p>
    <w:p w:rsidR="00295B47" w:rsidRPr="00295B47" w:rsidRDefault="00295B47" w:rsidP="00295B47">
      <w:pPr>
        <w:spacing w:before="2"/>
        <w:ind w:left="112"/>
        <w:jc w:val="both"/>
        <w:rPr>
          <w:rFonts w:ascii="Georgia" w:eastAsia="Georgia" w:hAnsi="Georgia" w:cs="Georgia"/>
          <w:sz w:val="25"/>
          <w:szCs w:val="25"/>
        </w:rPr>
      </w:pPr>
      <w:r w:rsidRPr="00295B47">
        <w:rPr>
          <w:rFonts w:ascii="Georgia" w:eastAsia="Georgia" w:hAnsi="Georgia" w:cs="Georgia"/>
          <w:w w:val="105"/>
          <w:sz w:val="25"/>
          <w:szCs w:val="25"/>
        </w:rPr>
        <w:t>in    Via    …….………………………………….………n°    ………</w:t>
      </w:r>
    </w:p>
    <w:p w:rsidR="00295B47" w:rsidRPr="00295B47" w:rsidRDefault="00295B47" w:rsidP="00295B47">
      <w:pPr>
        <w:spacing w:before="121" w:line="280" w:lineRule="exact"/>
        <w:ind w:left="112" w:right="108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si dichiara direttamente responsabile delle dichiarazioni rese nelle varie fasi della procedura e si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impegna a fornire all’Azienda ed alla Banca </w:t>
      </w:r>
      <w:r w:rsidRPr="00295B47">
        <w:rPr>
          <w:rFonts w:ascii="Georgia" w:eastAsia="Georgia" w:hAnsi="Georgia" w:cs="Georgia"/>
          <w:w w:val="105"/>
          <w:sz w:val="25"/>
          <w:szCs w:val="25"/>
          <w:lang w:val="it-IT"/>
        </w:rPr>
        <w:t xml:space="preserve">…………………………………….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tempestiva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segnalazione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ogni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situazione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o</w:t>
      </w:r>
      <w:r w:rsidRPr="00295B47">
        <w:rPr>
          <w:rFonts w:ascii="Georgia" w:eastAsia="Georgia" w:hAnsi="Georgia" w:cs="Georgia"/>
          <w:spacing w:val="-1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evento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che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incide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sul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suo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particolare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“status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lavorativo”,</w:t>
      </w:r>
      <w:r w:rsidRPr="00295B47">
        <w:rPr>
          <w:rFonts w:ascii="Georgia" w:eastAsia="Georgia" w:hAnsi="Georgia" w:cs="Georgia"/>
          <w:spacing w:val="-1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nonché</w:t>
      </w:r>
      <w:r w:rsidRPr="00295B47">
        <w:rPr>
          <w:rFonts w:ascii="Georgia" w:eastAsia="Georgia" w:hAnsi="Georgia" w:cs="Georgia"/>
          <w:spacing w:val="-1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 comunicare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al</w:t>
      </w:r>
      <w:r w:rsidRPr="00295B47">
        <w:rPr>
          <w:rFonts w:ascii="Georgia" w:eastAsia="Georgia" w:hAnsi="Georgia" w:cs="Georgia"/>
          <w:spacing w:val="-2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proprio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datore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lavoro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l’accoglimento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della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richiesta</w:t>
      </w:r>
      <w:r w:rsidRPr="00295B47">
        <w:rPr>
          <w:rFonts w:ascii="Georgia" w:eastAsia="Georgia" w:hAnsi="Georgia" w:cs="Georgia"/>
          <w:spacing w:val="-3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anticipazione.</w:t>
      </w:r>
    </w:p>
    <w:p w:rsidR="00295B47" w:rsidRPr="00295B47" w:rsidRDefault="00295B47" w:rsidP="00295B47">
      <w:pPr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2"/>
        <w:rPr>
          <w:rFonts w:ascii="Georgia" w:eastAsia="Georgia" w:hAnsi="Georgia" w:cs="Georgia"/>
          <w:sz w:val="39"/>
          <w:szCs w:val="25"/>
          <w:lang w:val="it-IT"/>
        </w:rPr>
      </w:pPr>
    </w:p>
    <w:p w:rsidR="00295B47" w:rsidRPr="00295B47" w:rsidRDefault="00295B47" w:rsidP="00295B47">
      <w:pPr>
        <w:spacing w:line="280" w:lineRule="exact"/>
        <w:ind w:left="112" w:right="110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Il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sottoscritto</w:t>
      </w:r>
      <w:r w:rsidRPr="00295B47">
        <w:rPr>
          <w:rFonts w:ascii="Georgia" w:eastAsia="Georgia" w:hAnsi="Georgia" w:cs="Georgia"/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con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la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presente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si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impegna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irrevocabilmente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ad</w:t>
      </w:r>
      <w:r w:rsidRPr="00295B47">
        <w:rPr>
          <w:rFonts w:ascii="Georgia" w:eastAsia="Georgia" w:hAnsi="Georgia" w:cs="Georgia"/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autorizzare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l’INPS</w:t>
      </w:r>
      <w:r w:rsidRPr="00295B47">
        <w:rPr>
          <w:rFonts w:ascii="Georgia" w:eastAsia="Georgia" w:hAnsi="Georgia" w:cs="Georgia"/>
          <w:spacing w:val="-11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ad</w:t>
      </w:r>
      <w:r w:rsidRPr="00295B47">
        <w:rPr>
          <w:rFonts w:ascii="Georgia" w:eastAsia="Georgia" w:hAnsi="Georgia" w:cs="Georgia"/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effettuare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l’accredito</w:t>
      </w:r>
      <w:r w:rsidRPr="00295B47">
        <w:rPr>
          <w:rFonts w:ascii="Georgia" w:eastAsia="Georgia" w:hAnsi="Georgia" w:cs="Georgia"/>
          <w:spacing w:val="-2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delle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sue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spettanze</w:t>
      </w:r>
      <w:r w:rsidRPr="00295B47">
        <w:rPr>
          <w:rFonts w:ascii="Georgia" w:eastAsia="Georgia" w:hAnsi="Georgia" w:cs="Georgia"/>
          <w:spacing w:val="-2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direttamente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sul</w:t>
      </w:r>
      <w:r w:rsidRPr="00295B47">
        <w:rPr>
          <w:rFonts w:ascii="Georgia" w:eastAsia="Georgia" w:hAnsi="Georgia" w:cs="Georgia"/>
          <w:spacing w:val="-2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conto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corrente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</w:t>
      </w:r>
      <w:r w:rsidRPr="00295B47">
        <w:rPr>
          <w:rFonts w:ascii="Georgia" w:eastAsia="Georgia" w:hAnsi="Georgia" w:cs="Georgia"/>
          <w:spacing w:val="-2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cui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è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stata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concessa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</w:t>
      </w:r>
      <w:r w:rsidRPr="00295B47">
        <w:rPr>
          <w:rFonts w:ascii="Georgia" w:eastAsia="Georgia" w:hAnsi="Georgia" w:cs="Georgia"/>
          <w:spacing w:val="-22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disponibilità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dell’anticipazione in oggetto, ed in essere a suo nome presso la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…………………….……………..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Filiale  di 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………..……………….. 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.c/c 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n°………………………………….. 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e  a  produrre  copia  di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tale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modello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alla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Filiale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della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Banca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che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eroga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il</w:t>
      </w:r>
      <w:r w:rsidRPr="00295B47">
        <w:rPr>
          <w:rFonts w:ascii="Georgia" w:eastAsia="Georgia" w:hAnsi="Georgia" w:cs="Georgia"/>
          <w:spacing w:val="-2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finanziamento.</w:t>
      </w:r>
    </w:p>
    <w:p w:rsidR="00295B47" w:rsidRPr="00295B47" w:rsidRDefault="00295B47" w:rsidP="00295B47">
      <w:pPr>
        <w:spacing w:before="243" w:line="280" w:lineRule="exact"/>
        <w:ind w:left="112" w:right="114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Il sottoscritto autorizza la Banca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………………………………..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a prelevare dal conto corrente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 xml:space="preserve">sopra indicato una somma pari a quanto complessivamente dovuto in conseguenza dell’anticipazione,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non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appena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sul</w:t>
      </w:r>
      <w:r w:rsidRPr="00295B47">
        <w:rPr>
          <w:rFonts w:ascii="Georgia" w:eastAsia="Georgia" w:hAnsi="Georgia" w:cs="Georgia"/>
          <w:spacing w:val="-17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conto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stesso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verranno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accreditate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le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somme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dovute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dall’INPS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titolo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16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trattamento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 xml:space="preserve">di integrazione salariale per l’emergenza  </w:t>
      </w:r>
      <w:r w:rsidRPr="00295B47">
        <w:rPr>
          <w:rFonts w:ascii="Georgia" w:eastAsia="Georgia" w:hAnsi="Georgia" w:cs="Georgia"/>
          <w:spacing w:val="3"/>
          <w:w w:val="8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>Covid-19.</w:t>
      </w:r>
    </w:p>
    <w:p w:rsidR="00295B47" w:rsidRPr="00295B47" w:rsidRDefault="00295B47" w:rsidP="00295B47">
      <w:pPr>
        <w:spacing w:before="238" w:line="237" w:lineRule="auto"/>
        <w:ind w:left="112" w:right="111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Qualora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domanda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trattamento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integrazione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salariale,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o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richiesta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pagamento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diretto,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per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l’emergenza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Covid-19,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non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sia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stata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accolta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dall’Ente</w:t>
      </w:r>
      <w:r w:rsidRPr="00295B47">
        <w:rPr>
          <w:rFonts w:ascii="Georgia" w:eastAsia="Georgia" w:hAnsi="Georgia" w:cs="Georgia"/>
          <w:spacing w:val="-12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competente,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il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sottoscritto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si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impegna</w:t>
      </w:r>
      <w:r w:rsidRPr="00295B47">
        <w:rPr>
          <w:rFonts w:ascii="Georgia" w:eastAsia="Georgia" w:hAnsi="Georgia" w:cs="Georgia"/>
          <w:spacing w:val="-13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ad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estinguere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l’intero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finanziamento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citato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entro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trenta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giorni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dalla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data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mancato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accoglimento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della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 xml:space="preserve">richiesta di integrazione salariale ordinaria, ovvero del suo pagamento diretto, unitamente alla azienda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datrice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lavoro,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responsabile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in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solido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nei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casi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19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cui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alla</w:t>
      </w:r>
      <w:r w:rsidRPr="00295B47">
        <w:rPr>
          <w:rFonts w:ascii="Georgia" w:eastAsia="Georgia" w:hAnsi="Georgia" w:cs="Georgia"/>
          <w:spacing w:val="-21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citata</w:t>
      </w:r>
      <w:r w:rsidRPr="00295B47">
        <w:rPr>
          <w:rFonts w:ascii="Georgia" w:eastAsia="Georgia" w:hAnsi="Georgia" w:cs="Georgia"/>
          <w:spacing w:val="-20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Convenzione.</w:t>
      </w:r>
    </w:p>
    <w:p w:rsidR="00295B47" w:rsidRPr="00295B47" w:rsidRDefault="00295B47" w:rsidP="00295B47">
      <w:pPr>
        <w:spacing w:before="237"/>
        <w:ind w:left="112" w:right="113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garanzia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dell’adempimento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dell’obbligo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restituzione</w:t>
      </w:r>
      <w:r w:rsidRPr="00295B47">
        <w:rPr>
          <w:rFonts w:ascii="Georgia" w:eastAsia="Georgia" w:hAnsi="Georgia" w:cs="Georgia"/>
          <w:spacing w:val="-17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dei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finanziamenti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accordati,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il</w:t>
      </w:r>
      <w:r w:rsidRPr="00295B47">
        <w:rPr>
          <w:rFonts w:ascii="Georgia" w:eastAsia="Georgia" w:hAnsi="Georgia" w:cs="Georgia"/>
          <w:spacing w:val="-18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sottoscritto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dichiara di cedere alla Banca </w:t>
      </w: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………………………………...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– nel rispetto ed ai sensi delle</w:t>
      </w:r>
      <w:r w:rsidRPr="00295B47">
        <w:rPr>
          <w:rFonts w:ascii="Georgia" w:eastAsia="Georgia" w:hAnsi="Georgia" w:cs="Georgia"/>
          <w:spacing w:val="-6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vigenti</w:t>
      </w:r>
    </w:p>
    <w:p w:rsidR="00295B47" w:rsidRPr="00295B47" w:rsidRDefault="00295B47" w:rsidP="00295B47">
      <w:pPr>
        <w:jc w:val="both"/>
        <w:rPr>
          <w:rFonts w:ascii="Georgia" w:eastAsia="Georgia" w:hAnsi="Georgia" w:cs="Georgia"/>
          <w:lang w:val="it-IT"/>
        </w:rPr>
        <w:sectPr w:rsidR="00295B47" w:rsidRPr="00295B47" w:rsidSect="00295B47">
          <w:pgSz w:w="11910" w:h="16840"/>
          <w:pgMar w:top="1300" w:right="1020" w:bottom="280" w:left="1020" w:header="720" w:footer="720" w:gutter="0"/>
          <w:cols w:space="720"/>
        </w:sectPr>
      </w:pPr>
    </w:p>
    <w:p w:rsidR="00295B47" w:rsidRPr="00295B47" w:rsidRDefault="00295B47" w:rsidP="00295B47">
      <w:pPr>
        <w:spacing w:before="66" w:line="237" w:lineRule="auto"/>
        <w:ind w:left="112" w:right="115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lastRenderedPageBreak/>
        <w:t xml:space="preserve">disposizioni – il credito vantato tempo per tempo nei confronti dell’INPS, autorizzando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contestualmente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ad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ogni</w:t>
      </w:r>
      <w:r w:rsidRPr="00295B47">
        <w:rPr>
          <w:rFonts w:ascii="Georgia" w:eastAsia="Georgia" w:hAnsi="Georgia" w:cs="Georgia"/>
          <w:spacing w:val="-23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effetto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conseguente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notifica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detta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cessione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all’INPS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nella</w:t>
      </w:r>
      <w:r w:rsidRPr="00295B47">
        <w:rPr>
          <w:rFonts w:ascii="Georgia" w:eastAsia="Georgia" w:hAnsi="Georgia" w:cs="Georgia"/>
          <w:spacing w:val="-2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sua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qualità</w:t>
      </w:r>
      <w:r w:rsidRPr="00295B47">
        <w:rPr>
          <w:rFonts w:ascii="Georgia" w:eastAsia="Georgia" w:hAnsi="Georgia" w:cs="Georgia"/>
          <w:spacing w:val="-2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di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>debitore</w:t>
      </w:r>
      <w:r w:rsidRPr="00295B47">
        <w:rPr>
          <w:rFonts w:ascii="Georgia" w:eastAsia="Georgia" w:hAnsi="Georgia" w:cs="Georgia"/>
          <w:spacing w:val="43"/>
          <w:w w:val="8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>ceduto.</w:t>
      </w:r>
    </w:p>
    <w:p w:rsidR="00295B47" w:rsidRPr="00295B47" w:rsidRDefault="00295B47" w:rsidP="00295B47">
      <w:pPr>
        <w:spacing w:before="239" w:line="237" w:lineRule="auto"/>
        <w:ind w:left="112" w:right="112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Il sottoscritto si impegna inoltre a costituire in garanzia – nel rispetto e ai sensi delle vigenti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disposizioni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-</w:t>
      </w:r>
      <w:r w:rsidRPr="00295B47">
        <w:rPr>
          <w:rFonts w:ascii="Georgia" w:eastAsia="Georgia" w:hAnsi="Georgia" w:cs="Georgia"/>
          <w:spacing w:val="-14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gli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emolumenti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e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tutte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le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componenti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retributive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dovuti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dal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datore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lavoro.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A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tal</w:t>
      </w:r>
      <w:r w:rsidRPr="00295B47">
        <w:rPr>
          <w:rFonts w:ascii="Georgia" w:eastAsia="Georgia" w:hAnsi="Georgia" w:cs="Georgia"/>
          <w:spacing w:val="-15"/>
          <w:w w:val="90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 xml:space="preserve">fine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autorizza</w:t>
      </w:r>
      <w:r w:rsidRPr="00295B47">
        <w:rPr>
          <w:rFonts w:ascii="Georgia" w:eastAsia="Georgia" w:hAnsi="Georgia" w:cs="Georgia"/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sin</w:t>
      </w:r>
      <w:r w:rsidRPr="00295B47">
        <w:rPr>
          <w:rFonts w:ascii="Georgia" w:eastAsia="Georgia" w:hAnsi="Georgia" w:cs="Georgia"/>
          <w:spacing w:val="-6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d’ora</w:t>
      </w:r>
      <w:r w:rsidRPr="00295B47">
        <w:rPr>
          <w:rFonts w:ascii="Georgia" w:eastAsia="Georgia" w:hAnsi="Georgia" w:cs="Georgia"/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il</w:t>
      </w:r>
      <w:r w:rsidRPr="00295B47">
        <w:rPr>
          <w:rFonts w:ascii="Georgia" w:eastAsia="Georgia" w:hAnsi="Georgia" w:cs="Georgia"/>
          <w:spacing w:val="-5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datore</w:t>
      </w:r>
      <w:r w:rsidRPr="00295B47">
        <w:rPr>
          <w:rFonts w:ascii="Georgia" w:eastAsia="Georgia" w:hAnsi="Georgia" w:cs="Georgia"/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di</w:t>
      </w:r>
      <w:r w:rsidRPr="00295B47">
        <w:rPr>
          <w:rFonts w:ascii="Georgia" w:eastAsia="Georgia" w:hAnsi="Georgia" w:cs="Georgia"/>
          <w:spacing w:val="-5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lavoro,</w:t>
      </w:r>
      <w:r w:rsidRPr="00295B47">
        <w:rPr>
          <w:rFonts w:ascii="Georgia" w:eastAsia="Georgia" w:hAnsi="Georgia" w:cs="Georgia"/>
          <w:spacing w:val="-6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che</w:t>
      </w:r>
      <w:r w:rsidRPr="00295B47">
        <w:rPr>
          <w:rFonts w:ascii="Georgia" w:eastAsia="Georgia" w:hAnsi="Georgia" w:cs="Georgia"/>
          <w:spacing w:val="-6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accetta,</w:t>
      </w:r>
      <w:r w:rsidRPr="00295B47">
        <w:rPr>
          <w:rFonts w:ascii="Georgia" w:eastAsia="Georgia" w:hAnsi="Georgia" w:cs="Georgia"/>
          <w:spacing w:val="-5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ad</w:t>
      </w:r>
      <w:r w:rsidRPr="00295B47">
        <w:rPr>
          <w:rFonts w:ascii="Georgia" w:eastAsia="Georgia" w:hAnsi="Georgia" w:cs="Georgia"/>
          <w:spacing w:val="-5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erogare</w:t>
      </w:r>
      <w:r w:rsidRPr="00295B47">
        <w:rPr>
          <w:rFonts w:ascii="Georgia" w:eastAsia="Georgia" w:hAnsi="Georgia" w:cs="Georgia"/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un’anticipazione</w:t>
      </w:r>
      <w:r w:rsidRPr="00295B47">
        <w:rPr>
          <w:rFonts w:ascii="Georgia" w:eastAsia="Georgia" w:hAnsi="Georgia" w:cs="Georgia"/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dello</w:t>
      </w:r>
      <w:r w:rsidRPr="00295B47">
        <w:rPr>
          <w:rFonts w:ascii="Georgia" w:eastAsia="Georgia" w:hAnsi="Georgia" w:cs="Georgia"/>
          <w:spacing w:val="-6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stesso</w:t>
      </w:r>
      <w:r w:rsidRPr="00295B47">
        <w:rPr>
          <w:rFonts w:ascii="Georgia" w:eastAsia="Georgia" w:hAnsi="Georgia" w:cs="Georgia"/>
          <w:spacing w:val="-5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ad estinzione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del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debito</w:t>
      </w:r>
      <w:r w:rsidRPr="00295B47">
        <w:rPr>
          <w:rFonts w:ascii="Georgia" w:eastAsia="Georgia" w:hAnsi="Georgia" w:cs="Georgia"/>
          <w:spacing w:val="-1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complessivo,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trascorsi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sette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mesi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dal</w:t>
      </w:r>
      <w:r w:rsidRPr="00295B47">
        <w:rPr>
          <w:rFonts w:ascii="Georgia" w:eastAsia="Georgia" w:hAnsi="Georgia" w:cs="Georgia"/>
          <w:spacing w:val="-1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suo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avvio,</w:t>
      </w:r>
      <w:r w:rsidRPr="00295B47">
        <w:rPr>
          <w:rFonts w:ascii="Georgia" w:eastAsia="Georgia" w:hAnsi="Georgia" w:cs="Georgia"/>
          <w:spacing w:val="-1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con</w:t>
      </w:r>
      <w:r w:rsidRPr="00295B47">
        <w:rPr>
          <w:rFonts w:ascii="Georgia" w:eastAsia="Georgia" w:hAnsi="Georgia" w:cs="Georgia"/>
          <w:spacing w:val="-18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versamento</w:t>
      </w:r>
      <w:r w:rsidRPr="00295B47">
        <w:rPr>
          <w:rFonts w:ascii="Georgia" w:eastAsia="Georgia" w:hAnsi="Georgia" w:cs="Georgia"/>
          <w:spacing w:val="-1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>sul</w:t>
      </w:r>
      <w:r w:rsidRPr="00295B47">
        <w:rPr>
          <w:rFonts w:ascii="Georgia" w:eastAsia="Georgia" w:hAnsi="Georgia" w:cs="Georgia"/>
          <w:spacing w:val="-17"/>
          <w:w w:val="9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95"/>
          <w:sz w:val="25"/>
          <w:szCs w:val="25"/>
          <w:lang w:val="it-IT"/>
        </w:rPr>
        <w:t xml:space="preserve">conto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>corrente</w:t>
      </w:r>
      <w:r w:rsidRPr="00295B47">
        <w:rPr>
          <w:rFonts w:ascii="Georgia" w:eastAsia="Georgia" w:hAnsi="Georgia" w:cs="Georgia"/>
          <w:spacing w:val="33"/>
          <w:w w:val="85"/>
          <w:sz w:val="25"/>
          <w:szCs w:val="25"/>
          <w:lang w:val="it-IT"/>
        </w:rPr>
        <w:t xml:space="preserve"> </w:t>
      </w:r>
      <w:r w:rsidRPr="00295B47">
        <w:rPr>
          <w:rFonts w:ascii="Georgia" w:eastAsia="Georgia" w:hAnsi="Georgia" w:cs="Georgia"/>
          <w:w w:val="85"/>
          <w:sz w:val="25"/>
          <w:szCs w:val="25"/>
          <w:lang w:val="it-IT"/>
        </w:rPr>
        <w:t>dedicato.</w:t>
      </w:r>
    </w:p>
    <w:p w:rsidR="00295B47" w:rsidRPr="00295B47" w:rsidRDefault="00295B47" w:rsidP="00295B47">
      <w:pPr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1"/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1"/>
        <w:ind w:left="112"/>
        <w:jc w:val="both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In fede</w:t>
      </w:r>
    </w:p>
    <w:p w:rsidR="00295B47" w:rsidRPr="00295B47" w:rsidRDefault="00295B47" w:rsidP="00295B47">
      <w:pPr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199"/>
        <w:ind w:left="1240"/>
        <w:rPr>
          <w:rFonts w:ascii="Georgia" w:eastAsia="Georgia" w:hAnsi="Georgia" w:cs="Georgia"/>
          <w:sz w:val="25"/>
          <w:szCs w:val="25"/>
          <w:lang w:val="it-IT"/>
        </w:rPr>
      </w:pPr>
      <w:r w:rsidRPr="00295B47">
        <w:rPr>
          <w:rFonts w:ascii="Georgia" w:eastAsia="Georgia" w:hAnsi="Georgia" w:cs="Georgia"/>
          <w:w w:val="90"/>
          <w:sz w:val="25"/>
          <w:szCs w:val="25"/>
          <w:lang w:val="it-IT"/>
        </w:rPr>
        <w:t>Firma del Lavoratore</w:t>
      </w:r>
    </w:p>
    <w:p w:rsidR="00295B47" w:rsidRPr="00295B47" w:rsidRDefault="00295B47" w:rsidP="00295B47">
      <w:pPr>
        <w:rPr>
          <w:rFonts w:ascii="Georgia" w:eastAsia="Georgia" w:hAnsi="Georgia" w:cs="Georgia"/>
          <w:sz w:val="28"/>
          <w:szCs w:val="25"/>
          <w:lang w:val="it-IT"/>
        </w:rPr>
      </w:pPr>
    </w:p>
    <w:p w:rsidR="00295B47" w:rsidRPr="00295B47" w:rsidRDefault="00295B47" w:rsidP="00295B47">
      <w:pPr>
        <w:spacing w:before="201" w:line="338" w:lineRule="auto"/>
        <w:ind w:left="1240" w:right="5056" w:hanging="562"/>
        <w:rPr>
          <w:rFonts w:ascii="Georgia" w:eastAsia="Georgia" w:hAnsi="Georgia" w:cs="Georgia"/>
          <w:sz w:val="25"/>
          <w:szCs w:val="25"/>
        </w:rPr>
      </w:pPr>
      <w:r w:rsidRPr="00295B47">
        <w:rPr>
          <w:rFonts w:ascii="Georgia" w:eastAsia="Georgia" w:hAnsi="Georgia" w:cs="Georgia"/>
          <w:sz w:val="25"/>
          <w:szCs w:val="25"/>
          <w:lang w:val="it-IT"/>
        </w:rPr>
        <w:t xml:space="preserve">.……………………………….……………    </w:t>
      </w:r>
      <w:r w:rsidRPr="00295B47">
        <w:rPr>
          <w:rFonts w:ascii="Georgia" w:eastAsia="Georgia" w:hAnsi="Georgia" w:cs="Georgia"/>
          <w:w w:val="85"/>
          <w:sz w:val="25"/>
          <w:szCs w:val="25"/>
        </w:rPr>
        <w:t xml:space="preserve">Firma dell’Azienda per </w:t>
      </w:r>
      <w:r w:rsidRPr="00295B47">
        <w:rPr>
          <w:rFonts w:ascii="Georgia" w:eastAsia="Georgia" w:hAnsi="Georgia" w:cs="Georgia"/>
          <w:spacing w:val="18"/>
          <w:w w:val="85"/>
          <w:sz w:val="25"/>
          <w:szCs w:val="25"/>
        </w:rPr>
        <w:t xml:space="preserve"> </w:t>
      </w:r>
      <w:r w:rsidRPr="00295B47">
        <w:rPr>
          <w:rFonts w:ascii="Georgia" w:eastAsia="Georgia" w:hAnsi="Georgia" w:cs="Georgia"/>
          <w:w w:val="85"/>
          <w:sz w:val="25"/>
          <w:szCs w:val="25"/>
        </w:rPr>
        <w:t>benestare</w:t>
      </w:r>
    </w:p>
    <w:p w:rsidR="00295B47" w:rsidRPr="00295B47" w:rsidRDefault="00295B47" w:rsidP="00295B47">
      <w:pPr>
        <w:spacing w:before="3"/>
        <w:rPr>
          <w:rFonts w:ascii="Georgia" w:eastAsia="Georgia" w:hAnsi="Georgia" w:cs="Georgia"/>
          <w:sz w:val="35"/>
          <w:szCs w:val="25"/>
        </w:rPr>
      </w:pPr>
    </w:p>
    <w:p w:rsidR="00295B47" w:rsidRDefault="00295B47" w:rsidP="00295B47">
      <w:pPr>
        <w:ind w:left="679"/>
        <w:rPr>
          <w:rFonts w:ascii="Georgia" w:eastAsia="Georgia" w:hAnsi="Georgia" w:cs="Georgia"/>
          <w:w w:val="120"/>
          <w:sz w:val="25"/>
          <w:szCs w:val="25"/>
        </w:rPr>
      </w:pPr>
      <w:r w:rsidRPr="00295B47">
        <w:rPr>
          <w:rFonts w:ascii="Georgia" w:eastAsia="Georgia" w:hAnsi="Georgia" w:cs="Georgia"/>
          <w:w w:val="120"/>
          <w:sz w:val="25"/>
          <w:szCs w:val="25"/>
        </w:rPr>
        <w:t>.……………………………….……………</w:t>
      </w:r>
    </w:p>
    <w:p w:rsidR="00295B47" w:rsidRDefault="00295B47" w:rsidP="00295B47">
      <w:pPr>
        <w:ind w:left="679"/>
        <w:rPr>
          <w:rFonts w:ascii="Georgia" w:eastAsia="Georgia" w:hAnsi="Georgia" w:cs="Georgia"/>
          <w:w w:val="120"/>
          <w:sz w:val="25"/>
          <w:szCs w:val="25"/>
        </w:rPr>
      </w:pPr>
    </w:p>
    <w:p w:rsidR="00295B47" w:rsidRDefault="00295B47">
      <w:pPr>
        <w:rPr>
          <w:rFonts w:ascii="Georgia" w:eastAsia="Georgia" w:hAnsi="Georgia" w:cs="Georgia"/>
          <w:w w:val="120"/>
          <w:sz w:val="25"/>
          <w:szCs w:val="25"/>
        </w:rPr>
      </w:pPr>
      <w:r>
        <w:rPr>
          <w:rFonts w:ascii="Georgia" w:eastAsia="Georgia" w:hAnsi="Georgia" w:cs="Georgia"/>
          <w:w w:val="120"/>
          <w:sz w:val="25"/>
          <w:szCs w:val="25"/>
        </w:rPr>
        <w:br w:type="page"/>
      </w:r>
    </w:p>
    <w:p w:rsidR="00295B47" w:rsidRPr="00295B47" w:rsidRDefault="00295B47" w:rsidP="00295B47">
      <w:pPr>
        <w:spacing w:before="71"/>
        <w:ind w:right="116"/>
        <w:jc w:val="right"/>
        <w:rPr>
          <w:rFonts w:ascii="Times New Roman"/>
          <w:b/>
          <w:i/>
          <w:sz w:val="26"/>
          <w:lang w:val="it-IT"/>
        </w:rPr>
      </w:pPr>
      <w:r w:rsidRPr="00295B47">
        <w:rPr>
          <w:rFonts w:ascii="Times New Roman"/>
          <w:b/>
          <w:i/>
          <w:sz w:val="26"/>
          <w:u w:val="single"/>
          <w:lang w:val="it-IT"/>
        </w:rPr>
        <w:lastRenderedPageBreak/>
        <w:t>ALLEGATO A 3</w:t>
      </w:r>
    </w:p>
    <w:p w:rsidR="00295B47" w:rsidRPr="00295B47" w:rsidRDefault="00295B47" w:rsidP="00295B47">
      <w:pPr>
        <w:rPr>
          <w:rFonts w:ascii="Times New Roman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spacing w:before="7"/>
        <w:rPr>
          <w:rFonts w:ascii="Times New Roman"/>
          <w:b/>
          <w:i/>
          <w:sz w:val="17"/>
          <w:szCs w:val="25"/>
          <w:lang w:val="it-IT"/>
        </w:rPr>
      </w:pPr>
    </w:p>
    <w:p w:rsidR="00295B47" w:rsidRPr="00295B47" w:rsidRDefault="00295B47" w:rsidP="00295B47">
      <w:pPr>
        <w:spacing w:before="82"/>
        <w:ind w:left="112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  <w:r w:rsidRPr="00295B4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it-IT"/>
        </w:rPr>
        <w:t xml:space="preserve">Lettera di domiciliazione accrediti INPS su </w:t>
      </w:r>
      <w:r w:rsidRPr="00295B47">
        <w:rPr>
          <w:rFonts w:ascii="Times New Roman" w:eastAsia="Times New Roman" w:hAnsi="Times New Roman" w:cs="Times New Roman"/>
          <w:b/>
          <w:bCs/>
          <w:w w:val="110"/>
          <w:sz w:val="25"/>
          <w:szCs w:val="25"/>
          <w:lang w:val="it-IT"/>
        </w:rPr>
        <w:t xml:space="preserve">c/c </w:t>
      </w:r>
      <w:r w:rsidRPr="00295B47">
        <w:rPr>
          <w:rFonts w:ascii="Times New Roman" w:eastAsia="Times New Roman" w:hAnsi="Times New Roman" w:cs="Times New Roman"/>
          <w:b/>
          <w:bCs/>
          <w:w w:val="105"/>
          <w:sz w:val="25"/>
          <w:szCs w:val="25"/>
          <w:lang w:val="it-IT"/>
        </w:rPr>
        <w:t>bancario</w:t>
      </w:r>
    </w:p>
    <w:p w:rsidR="00295B47" w:rsidRPr="00295B47" w:rsidRDefault="00295B47" w:rsidP="00295B47">
      <w:pPr>
        <w:rPr>
          <w:rFonts w:ascii="Times New Roman"/>
          <w:b/>
          <w:sz w:val="28"/>
          <w:szCs w:val="25"/>
          <w:lang w:val="it-IT"/>
        </w:rPr>
      </w:pPr>
    </w:p>
    <w:p w:rsidR="00295B47" w:rsidRPr="00295B47" w:rsidRDefault="00295B47" w:rsidP="00295B47">
      <w:pPr>
        <w:tabs>
          <w:tab w:val="left" w:pos="5069"/>
        </w:tabs>
        <w:spacing w:before="188"/>
        <w:ind w:left="112"/>
        <w:rPr>
          <w:sz w:val="25"/>
          <w:szCs w:val="25"/>
          <w:lang w:val="it-IT"/>
        </w:rPr>
      </w:pPr>
      <w:r w:rsidRPr="00295B47">
        <w:rPr>
          <w:sz w:val="25"/>
          <w:szCs w:val="25"/>
          <w:lang w:val="it-IT"/>
        </w:rPr>
        <w:t>Luogo,</w:t>
      </w:r>
      <w:r w:rsidRPr="00295B47">
        <w:rPr>
          <w:spacing w:val="-22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data</w:t>
      </w:r>
      <w:r w:rsidRPr="00295B47">
        <w:rPr>
          <w:sz w:val="25"/>
          <w:szCs w:val="25"/>
          <w:lang w:val="it-IT"/>
        </w:rPr>
        <w:tab/>
        <w:t>Spett.le</w:t>
      </w:r>
    </w:p>
    <w:p w:rsidR="00295B47" w:rsidRPr="00295B47" w:rsidRDefault="00295B47" w:rsidP="00295B47">
      <w:pPr>
        <w:tabs>
          <w:tab w:val="left" w:pos="8167"/>
        </w:tabs>
        <w:spacing w:before="107"/>
        <w:ind w:left="5069"/>
        <w:rPr>
          <w:sz w:val="25"/>
          <w:szCs w:val="25"/>
          <w:lang w:val="it-IT"/>
        </w:rPr>
      </w:pPr>
      <w:r w:rsidRPr="00295B47">
        <w:rPr>
          <w:sz w:val="25"/>
          <w:szCs w:val="25"/>
          <w:lang w:val="it-IT"/>
        </w:rPr>
        <w:t>INPS</w:t>
      </w:r>
      <w:r w:rsidRPr="00295B47">
        <w:rPr>
          <w:spacing w:val="4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di</w:t>
      </w:r>
      <w:r w:rsidRPr="00295B47">
        <w:rPr>
          <w:spacing w:val="7"/>
          <w:sz w:val="25"/>
          <w:szCs w:val="25"/>
          <w:lang w:val="it-IT"/>
        </w:rPr>
        <w:t xml:space="preserve"> </w:t>
      </w:r>
      <w:r w:rsidRPr="00295B47">
        <w:rPr>
          <w:w w:val="113"/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</w:p>
    <w:p w:rsidR="00295B47" w:rsidRPr="00295B47" w:rsidRDefault="00295B47" w:rsidP="00295B47">
      <w:pPr>
        <w:spacing w:before="109"/>
        <w:ind w:left="113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Raccomandata A R</w:t>
      </w:r>
    </w:p>
    <w:p w:rsidR="00295B47" w:rsidRPr="00295B47" w:rsidRDefault="00295B47" w:rsidP="00295B47">
      <w:pPr>
        <w:tabs>
          <w:tab w:val="left" w:pos="5069"/>
          <w:tab w:val="left" w:pos="8208"/>
        </w:tabs>
        <w:spacing w:before="107"/>
        <w:ind w:left="113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o</w:t>
      </w:r>
      <w:r w:rsidRPr="00295B47">
        <w:rPr>
          <w:spacing w:val="-3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strumento</w:t>
      </w:r>
      <w:r w:rsidRPr="00295B47">
        <w:rPr>
          <w:spacing w:val="-3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equivalente</w:t>
      </w:r>
      <w:r w:rsidRPr="00295B47">
        <w:rPr>
          <w:w w:val="95"/>
          <w:sz w:val="25"/>
          <w:szCs w:val="25"/>
          <w:lang w:val="it-IT"/>
        </w:rPr>
        <w:tab/>
      </w:r>
      <w:r w:rsidRPr="00295B47">
        <w:rPr>
          <w:sz w:val="25"/>
          <w:szCs w:val="25"/>
          <w:lang w:val="it-IT"/>
        </w:rPr>
        <w:t>Via</w:t>
      </w:r>
      <w:r w:rsidRPr="00295B47">
        <w:rPr>
          <w:spacing w:val="6"/>
          <w:sz w:val="25"/>
          <w:szCs w:val="25"/>
          <w:lang w:val="it-IT"/>
        </w:rPr>
        <w:t xml:space="preserve"> </w:t>
      </w:r>
      <w:r w:rsidRPr="00295B47">
        <w:rPr>
          <w:w w:val="113"/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</w:p>
    <w:p w:rsidR="00295B47" w:rsidRPr="00295B47" w:rsidRDefault="00295B47" w:rsidP="00295B47">
      <w:pPr>
        <w:spacing w:before="7"/>
        <w:rPr>
          <w:sz w:val="27"/>
          <w:szCs w:val="25"/>
          <w:lang w:val="it-IT"/>
        </w:rPr>
      </w:pPr>
      <w:r w:rsidRPr="00295B47">
        <w:rPr>
          <w:noProof/>
          <w:sz w:val="25"/>
          <w:szCs w:val="25"/>
          <w:lang w:val="it-IT" w:eastAsia="it-IT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3812540</wp:posOffset>
                </wp:positionH>
                <wp:positionV relativeFrom="paragraph">
                  <wp:posOffset>230505</wp:posOffset>
                </wp:positionV>
                <wp:extent cx="1992630" cy="8255"/>
                <wp:effectExtent l="2540" t="8890" r="5080" b="1905"/>
                <wp:wrapTopAndBottom/>
                <wp:docPr id="2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04" y="363"/>
                          <a:chExt cx="3138" cy="13"/>
                        </a:xfrm>
                      </wpg:grpSpPr>
                      <wps:wsp>
                        <wps:cNvPr id="2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6010" y="370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8134" y="37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386" y="370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B5C778" id="Group 2" o:spid="_x0000_s1026" style="position:absolute;margin-left:300.2pt;margin-top:18.15pt;width:156.9pt;height:.65pt;z-index:251659264;mso-wrap-distance-left:0;mso-wrap-distance-right:0;mso-position-horizontal-relative:page" coordorigin="6004,363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">
                <v:line id="Line 3" o:spid="_x0000_s1027" style="position:absolute;visibility:visible;mso-wrap-style:square" from="6010,370" to="8132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" strokeweight=".22014mm"/>
                <v:line id="Line 4" o:spid="_x0000_s1028" style="position:absolute;visibility:visible;mso-wrap-style:square" from="8134,370" to="838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" strokeweight=".22014mm"/>
                <v:line id="Line 5" o:spid="_x0000_s1029" style="position:absolute;visibility:visible;mso-wrap-style:square" from="8386,370" to="9135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" strokeweight=".22014mm"/>
                <w10:wrap type="topAndBottom" anchorx="page"/>
              </v:group>
            </w:pict>
          </mc:Fallback>
        </mc:AlternateContent>
      </w:r>
    </w:p>
    <w:p w:rsidR="00295B47" w:rsidRPr="00295B47" w:rsidRDefault="00295B47" w:rsidP="00295B47">
      <w:pPr>
        <w:rPr>
          <w:sz w:val="20"/>
          <w:szCs w:val="25"/>
          <w:lang w:val="it-IT"/>
        </w:rPr>
      </w:pPr>
    </w:p>
    <w:p w:rsidR="00295B47" w:rsidRPr="00295B47" w:rsidRDefault="00295B47" w:rsidP="00295B47">
      <w:pPr>
        <w:spacing w:before="4"/>
        <w:rPr>
          <w:sz w:val="16"/>
          <w:szCs w:val="25"/>
          <w:lang w:val="it-IT"/>
        </w:rPr>
      </w:pPr>
    </w:p>
    <w:p w:rsidR="00295B47" w:rsidRPr="00295B47" w:rsidRDefault="00295B47" w:rsidP="00295B47">
      <w:pPr>
        <w:spacing w:before="77"/>
        <w:ind w:left="3513" w:right="1764"/>
        <w:jc w:val="center"/>
        <w:rPr>
          <w:sz w:val="25"/>
          <w:szCs w:val="25"/>
          <w:lang w:val="it-IT"/>
        </w:rPr>
      </w:pPr>
      <w:r w:rsidRPr="00295B47">
        <w:rPr>
          <w:w w:val="90"/>
          <w:sz w:val="25"/>
          <w:szCs w:val="25"/>
          <w:lang w:val="it-IT"/>
        </w:rPr>
        <w:t>Spett.le Società</w:t>
      </w:r>
    </w:p>
    <w:p w:rsidR="00295B47" w:rsidRPr="00295B47" w:rsidRDefault="00295B47" w:rsidP="00295B47">
      <w:pPr>
        <w:tabs>
          <w:tab w:val="left" w:pos="8146"/>
        </w:tabs>
        <w:spacing w:before="107"/>
        <w:ind w:left="5069"/>
        <w:rPr>
          <w:sz w:val="25"/>
          <w:szCs w:val="25"/>
          <w:lang w:val="it-IT"/>
        </w:rPr>
      </w:pPr>
      <w:r w:rsidRPr="00295B47">
        <w:rPr>
          <w:sz w:val="25"/>
          <w:szCs w:val="25"/>
          <w:lang w:val="it-IT"/>
        </w:rPr>
        <w:t>Via</w:t>
      </w:r>
      <w:r w:rsidRPr="00295B47">
        <w:rPr>
          <w:w w:val="113"/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</w:p>
    <w:p w:rsidR="00295B47" w:rsidRPr="00295B47" w:rsidRDefault="00295B47" w:rsidP="00295B47">
      <w:pPr>
        <w:spacing w:before="10"/>
        <w:rPr>
          <w:sz w:val="27"/>
          <w:szCs w:val="25"/>
          <w:lang w:val="it-IT"/>
        </w:rPr>
      </w:pPr>
      <w:r w:rsidRPr="00295B47">
        <w:rPr>
          <w:noProof/>
          <w:sz w:val="25"/>
          <w:szCs w:val="25"/>
          <w:lang w:val="it-IT" w:eastAsia="it-IT"/>
        </w:rPr>
        <mc:AlternateContent>
          <mc:Choice Requires="wpg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232410</wp:posOffset>
                </wp:positionV>
                <wp:extent cx="1992630" cy="8255"/>
                <wp:effectExtent l="10160" t="1270" r="6985" b="9525"/>
                <wp:wrapTopAndBottom/>
                <wp:docPr id="1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91" y="366"/>
                          <a:chExt cx="3138" cy="13"/>
                        </a:xfrm>
                      </wpg:grpSpPr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097" y="372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221" y="372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73" y="372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42E641" id="Group 6" o:spid="_x0000_s1026" style="position:absolute;margin-left:304.55pt;margin-top:18.3pt;width:156.9pt;height:.65pt;z-index:251660288;mso-wrap-distance-left:0;mso-wrap-distance-right:0;mso-position-horizontal-relative:page" coordorigin="6091,366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">
                <v:line id="Line 7" o:spid="_x0000_s1027" style="position:absolute;visibility:visible;mso-wrap-style:square" from="6097,372" to="8219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" strokeweight=".22014mm"/>
                <v:line id="Line 8" o:spid="_x0000_s1028" style="position:absolute;visibility:visible;mso-wrap-style:square" from="8221,372" to="8471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" strokeweight=".22014mm"/>
                <v:line id="Line 9" o:spid="_x0000_s1029" style="position:absolute;visibility:visible;mso-wrap-style:square" from="8473,372" to="9222,3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" strokeweight=".22014mm"/>
                <w10:wrap type="topAndBottom" anchorx="page"/>
              </v:group>
            </w:pict>
          </mc:Fallback>
        </mc:AlternateContent>
      </w:r>
    </w:p>
    <w:p w:rsidR="00295B47" w:rsidRPr="00295B47" w:rsidRDefault="00295B47" w:rsidP="00295B47">
      <w:pPr>
        <w:rPr>
          <w:sz w:val="20"/>
          <w:szCs w:val="25"/>
          <w:lang w:val="it-IT"/>
        </w:rPr>
      </w:pPr>
    </w:p>
    <w:p w:rsidR="00295B47" w:rsidRPr="00295B47" w:rsidRDefault="00295B47" w:rsidP="00295B47">
      <w:pPr>
        <w:spacing w:before="4"/>
        <w:rPr>
          <w:sz w:val="16"/>
          <w:szCs w:val="25"/>
          <w:lang w:val="it-IT"/>
        </w:rPr>
      </w:pPr>
    </w:p>
    <w:p w:rsidR="00295B47" w:rsidRPr="00295B47" w:rsidRDefault="00295B47" w:rsidP="00295B47">
      <w:pPr>
        <w:tabs>
          <w:tab w:val="left" w:pos="5070"/>
        </w:tabs>
        <w:spacing w:before="77"/>
        <w:ind w:left="4515"/>
        <w:rPr>
          <w:sz w:val="25"/>
          <w:szCs w:val="25"/>
          <w:lang w:val="it-IT"/>
        </w:rPr>
      </w:pPr>
      <w:r w:rsidRPr="00295B47">
        <w:rPr>
          <w:sz w:val="25"/>
          <w:szCs w:val="25"/>
          <w:lang w:val="it-IT"/>
        </w:rPr>
        <w:t>p.c.</w:t>
      </w:r>
      <w:r w:rsidRPr="00295B47">
        <w:rPr>
          <w:sz w:val="25"/>
          <w:szCs w:val="25"/>
          <w:lang w:val="it-IT"/>
        </w:rPr>
        <w:tab/>
        <w:t>Spett.le</w:t>
      </w:r>
    </w:p>
    <w:p w:rsidR="00295B47" w:rsidRPr="00295B47" w:rsidRDefault="00295B47" w:rsidP="00295B47">
      <w:pPr>
        <w:tabs>
          <w:tab w:val="left" w:pos="8161"/>
        </w:tabs>
        <w:spacing w:before="107" w:line="328" w:lineRule="auto"/>
        <w:ind w:left="5077" w:right="1700"/>
        <w:rPr>
          <w:sz w:val="25"/>
          <w:szCs w:val="25"/>
          <w:lang w:val="it-IT"/>
        </w:rPr>
      </w:pPr>
      <w:r w:rsidRPr="00295B47">
        <w:rPr>
          <w:sz w:val="25"/>
          <w:szCs w:val="25"/>
          <w:lang w:val="it-IT"/>
        </w:rPr>
        <w:t>Banca</w:t>
      </w:r>
      <w:r w:rsidRPr="00295B47">
        <w:rPr>
          <w:sz w:val="25"/>
          <w:szCs w:val="25"/>
          <w:u w:val="single"/>
          <w:lang w:val="it-IT"/>
        </w:rPr>
        <w:tab/>
      </w:r>
      <w:r w:rsidRPr="00295B47">
        <w:rPr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Agenzia</w:t>
      </w:r>
      <w:r w:rsidRPr="00295B47">
        <w:rPr>
          <w:spacing w:val="20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di</w:t>
      </w:r>
      <w:r w:rsidRPr="00295B47">
        <w:rPr>
          <w:spacing w:val="7"/>
          <w:sz w:val="25"/>
          <w:szCs w:val="25"/>
          <w:lang w:val="it-IT"/>
        </w:rPr>
        <w:t xml:space="preserve"> </w:t>
      </w:r>
      <w:r w:rsidRPr="00295B47">
        <w:rPr>
          <w:w w:val="113"/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</w:p>
    <w:p w:rsidR="00295B47" w:rsidRPr="00295B47" w:rsidRDefault="00295B47" w:rsidP="00295B47">
      <w:pPr>
        <w:spacing w:before="7"/>
        <w:rPr>
          <w:sz w:val="18"/>
          <w:szCs w:val="25"/>
          <w:lang w:val="it-IT"/>
        </w:rPr>
      </w:pPr>
      <w:r w:rsidRPr="00295B47">
        <w:rPr>
          <w:noProof/>
          <w:sz w:val="25"/>
          <w:szCs w:val="25"/>
          <w:lang w:val="it-IT" w:eastAsia="it-IT"/>
        </w:rPr>
        <mc:AlternateContent>
          <mc:Choice Requires="wpg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3867785</wp:posOffset>
                </wp:positionH>
                <wp:positionV relativeFrom="paragraph">
                  <wp:posOffset>163195</wp:posOffset>
                </wp:positionV>
                <wp:extent cx="1992630" cy="8255"/>
                <wp:effectExtent l="10160" t="4445" r="6985" b="6350"/>
                <wp:wrapTopAndBottom/>
                <wp:docPr id="12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92630" cy="8255"/>
                          <a:chOff x="6091" y="257"/>
                          <a:chExt cx="3138" cy="13"/>
                        </a:xfrm>
                      </wpg:grpSpPr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6097" y="264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8221" y="264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8473" y="264"/>
                            <a:ext cx="7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0FE841" id="Group 10" o:spid="_x0000_s1026" style="position:absolute;margin-left:304.55pt;margin-top:12.85pt;width:156.9pt;height:.65pt;z-index:251661312;mso-wrap-distance-left:0;mso-wrap-distance-right:0;mso-position-horizontal-relative:page" coordorigin="6091,257" coordsize="3138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">
                <v:line id="Line 11" o:spid="_x0000_s1027" style="position:absolute;visibility:visible;mso-wrap-style:square" from="6097,264" to="8219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" strokeweight=".22014mm"/>
                <v:line id="Line 12" o:spid="_x0000_s1028" style="position:absolute;visibility:visible;mso-wrap-style:square" from="8221,264" to="8471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" strokeweight=".22014mm"/>
                <v:line id="Line 13" o:spid="_x0000_s1029" style="position:absolute;visibility:visible;mso-wrap-style:square" from="8473,264" to="9222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" strokeweight=".22014mm"/>
                <w10:wrap type="topAndBottom" anchorx="page"/>
              </v:group>
            </w:pict>
          </mc:Fallback>
        </mc:AlternateContent>
      </w:r>
    </w:p>
    <w:p w:rsidR="00295B47" w:rsidRPr="00295B47" w:rsidRDefault="00295B47" w:rsidP="00295B47">
      <w:pPr>
        <w:rPr>
          <w:sz w:val="20"/>
          <w:szCs w:val="25"/>
          <w:lang w:val="it-IT"/>
        </w:rPr>
      </w:pPr>
    </w:p>
    <w:p w:rsidR="00295B47" w:rsidRPr="00295B47" w:rsidRDefault="00295B47" w:rsidP="00295B47">
      <w:pPr>
        <w:spacing w:before="4"/>
        <w:rPr>
          <w:sz w:val="16"/>
          <w:szCs w:val="25"/>
          <w:lang w:val="it-IT"/>
        </w:rPr>
      </w:pPr>
    </w:p>
    <w:p w:rsidR="00295B47" w:rsidRPr="00295B47" w:rsidRDefault="00295B47" w:rsidP="00295B47">
      <w:pPr>
        <w:spacing w:before="91" w:line="280" w:lineRule="exact"/>
        <w:ind w:left="114" w:right="110"/>
        <w:jc w:val="both"/>
        <w:outlineLvl w:val="0"/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</w:pPr>
      <w:r w:rsidRPr="00295B47">
        <w:rPr>
          <w:rFonts w:ascii="Times New Roman" w:eastAsia="Times New Roman" w:hAnsi="Times New Roman" w:cs="Times New Roman"/>
          <w:b/>
          <w:bCs/>
          <w:sz w:val="25"/>
          <w:szCs w:val="25"/>
          <w:lang w:val="it-IT"/>
        </w:rPr>
        <w:t>Oggetto: Richiesta di domiciliazione irrevocabile dello stipendio e dell’importo relativo al contributo di trattamento ordinario di integrazione salariale in connessione all’emergenza Covid-19.</w:t>
      </w:r>
    </w:p>
    <w:p w:rsidR="00295B47" w:rsidRPr="00295B47" w:rsidRDefault="00295B47" w:rsidP="00295B47">
      <w:pPr>
        <w:rPr>
          <w:rFonts w:ascii="Times New Roman"/>
          <w:b/>
          <w:sz w:val="28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/>
          <w:b/>
          <w:sz w:val="28"/>
          <w:szCs w:val="25"/>
          <w:lang w:val="it-IT"/>
        </w:rPr>
      </w:pPr>
    </w:p>
    <w:p w:rsidR="00295B47" w:rsidRPr="00295B47" w:rsidRDefault="00295B47" w:rsidP="00295B47">
      <w:pPr>
        <w:spacing w:before="2"/>
        <w:rPr>
          <w:rFonts w:ascii="Times New Roman"/>
          <w:b/>
          <w:sz w:val="23"/>
          <w:szCs w:val="25"/>
          <w:lang w:val="it-IT"/>
        </w:rPr>
      </w:pPr>
    </w:p>
    <w:p w:rsidR="00295B47" w:rsidRPr="00295B47" w:rsidRDefault="00295B47" w:rsidP="00295B47">
      <w:pPr>
        <w:ind w:left="114"/>
        <w:jc w:val="both"/>
        <w:rPr>
          <w:sz w:val="25"/>
          <w:szCs w:val="25"/>
          <w:lang w:val="it-IT"/>
        </w:rPr>
      </w:pPr>
      <w:r w:rsidRPr="00295B47">
        <w:rPr>
          <w:w w:val="90"/>
          <w:sz w:val="25"/>
          <w:szCs w:val="25"/>
          <w:lang w:val="it-IT"/>
        </w:rPr>
        <w:t>Il sottoscritto</w:t>
      </w:r>
    </w:p>
    <w:p w:rsidR="00295B47" w:rsidRPr="00295B47" w:rsidRDefault="00295B47" w:rsidP="00295B47">
      <w:pPr>
        <w:spacing w:before="107"/>
        <w:ind w:left="114"/>
        <w:jc w:val="both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(NB: inserire dati anagrafici: Nome, Cognome, luogo e data di nascita e CF)</w:t>
      </w:r>
    </w:p>
    <w:p w:rsidR="00295B47" w:rsidRPr="00295B47" w:rsidRDefault="00295B47" w:rsidP="00295B47">
      <w:pPr>
        <w:spacing w:before="8"/>
        <w:rPr>
          <w:sz w:val="27"/>
          <w:szCs w:val="25"/>
          <w:lang w:val="it-IT"/>
        </w:rPr>
      </w:pPr>
      <w:r w:rsidRPr="00295B47">
        <w:rPr>
          <w:noProof/>
          <w:sz w:val="25"/>
          <w:szCs w:val="25"/>
          <w:lang w:val="it-IT" w:eastAsia="it-IT"/>
        </w:rPr>
        <mc:AlternateContent>
          <mc:Choice Requires="wpg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716280</wp:posOffset>
                </wp:positionH>
                <wp:positionV relativeFrom="paragraph">
                  <wp:posOffset>231140</wp:posOffset>
                </wp:positionV>
                <wp:extent cx="5327015" cy="8255"/>
                <wp:effectExtent l="1905" t="5715" r="5080" b="5080"/>
                <wp:wrapTopAndBottom/>
                <wp:docPr id="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27015" cy="8255"/>
                          <a:chOff x="1128" y="364"/>
                          <a:chExt cx="8389" cy="13"/>
                        </a:xfrm>
                      </wpg:grpSpPr>
                      <wps:wsp>
                        <wps:cNvPr id="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134" y="370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3258" y="37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3510" y="370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634" y="37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886" y="370"/>
                            <a:ext cx="2122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8010" y="370"/>
                            <a:ext cx="250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8262" y="370"/>
                            <a:ext cx="1248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0E6377" id="Group 14" o:spid="_x0000_s1026" style="position:absolute;margin-left:56.4pt;margin-top:18.2pt;width:419.45pt;height:.65pt;z-index:251662336;mso-wrap-distance-left:0;mso-wrap-distance-right:0;mso-position-horizontal-relative:page" coordorigin="1128,364" coordsize="8389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">
                <v:line id="Line 15" o:spid="_x0000_s1027" style="position:absolute;visibility:visible;mso-wrap-style:square" from="1134,370" to="3256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" strokeweight=".22014mm"/>
                <v:line id="Line 16" o:spid="_x0000_s1028" style="position:absolute;visibility:visible;mso-wrap-style:square" from="3258,370" to="350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" strokeweight=".22014mm"/>
                <v:line id="Line 17" o:spid="_x0000_s1029" style="position:absolute;visibility:visible;mso-wrap-style:square" from="3510,370" to="5632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" strokeweight=".22014mm"/>
                <v:line id="Line 18" o:spid="_x0000_s1030" style="position:absolute;visibility:visible;mso-wrap-style:square" from="5634,370" to="5884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" strokeweight=".22014mm"/>
                <v:line id="Line 19" o:spid="_x0000_s1031" style="position:absolute;visibility:visible;mso-wrap-style:square" from="5886,370" to="8008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" strokeweight=".22014mm"/>
                <v:line id="Line 20" o:spid="_x0000_s1032" style="position:absolute;visibility:visible;mso-wrap-style:square" from="8010,370" to="8260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" strokeweight=".22014mm"/>
                <v:line id="Line 21" o:spid="_x0000_s1033" style="position:absolute;visibility:visible;mso-wrap-style:square" from="8262,370" to="9510,3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" strokeweight=".22014mm"/>
                <w10:wrap type="topAndBottom" anchorx="page"/>
              </v:group>
            </w:pict>
          </mc:Fallback>
        </mc:AlternateContent>
      </w:r>
    </w:p>
    <w:p w:rsidR="00295B47" w:rsidRPr="00295B47" w:rsidRDefault="00295B47" w:rsidP="00295B47">
      <w:pPr>
        <w:rPr>
          <w:sz w:val="20"/>
          <w:szCs w:val="25"/>
          <w:lang w:val="it-IT"/>
        </w:rPr>
      </w:pPr>
    </w:p>
    <w:p w:rsidR="00295B47" w:rsidRPr="00295B47" w:rsidRDefault="00295B47" w:rsidP="00295B47">
      <w:pPr>
        <w:spacing w:before="6"/>
        <w:rPr>
          <w:sz w:val="16"/>
          <w:szCs w:val="25"/>
          <w:lang w:val="it-IT"/>
        </w:rPr>
      </w:pPr>
    </w:p>
    <w:p w:rsidR="00295B47" w:rsidRPr="00295B47" w:rsidRDefault="00295B47" w:rsidP="00295B47">
      <w:pPr>
        <w:spacing w:before="78"/>
        <w:ind w:left="3311" w:right="3313"/>
        <w:jc w:val="center"/>
        <w:rPr>
          <w:sz w:val="25"/>
          <w:szCs w:val="25"/>
        </w:rPr>
      </w:pPr>
      <w:r w:rsidRPr="00295B47">
        <w:rPr>
          <w:w w:val="90"/>
          <w:sz w:val="25"/>
          <w:szCs w:val="25"/>
        </w:rPr>
        <w:t>premesso che:</w:t>
      </w:r>
    </w:p>
    <w:p w:rsidR="00295B47" w:rsidRPr="00295B47" w:rsidRDefault="00295B47" w:rsidP="00295B47">
      <w:pPr>
        <w:rPr>
          <w:sz w:val="28"/>
          <w:szCs w:val="25"/>
        </w:rPr>
      </w:pPr>
    </w:p>
    <w:p w:rsidR="00295B47" w:rsidRPr="00295B47" w:rsidRDefault="00295B47" w:rsidP="00295B47">
      <w:pPr>
        <w:numPr>
          <w:ilvl w:val="0"/>
          <w:numId w:val="2"/>
        </w:numPr>
        <w:tabs>
          <w:tab w:val="left" w:pos="256"/>
          <w:tab w:val="left" w:pos="9128"/>
        </w:tabs>
        <w:spacing w:before="180"/>
        <w:ind w:firstLine="0"/>
        <w:rPr>
          <w:sz w:val="25"/>
          <w:u w:color="000000"/>
          <w:lang w:val="it-IT"/>
        </w:rPr>
      </w:pPr>
      <w:r w:rsidRPr="00295B47">
        <w:rPr>
          <w:w w:val="90"/>
          <w:sz w:val="25"/>
          <w:u w:color="000000"/>
          <w:lang w:val="it-IT"/>
        </w:rPr>
        <w:t>riveste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la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qualità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di</w:t>
      </w:r>
      <w:r w:rsidRPr="00295B47">
        <w:rPr>
          <w:spacing w:val="-15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lavoratore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dipendente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della</w:t>
      </w:r>
      <w:r w:rsidRPr="00295B47">
        <w:rPr>
          <w:spacing w:val="-1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società:</w:t>
      </w:r>
      <w:r w:rsidRPr="00295B47">
        <w:rPr>
          <w:w w:val="113"/>
          <w:sz w:val="25"/>
          <w:u w:val="single" w:color="000000"/>
          <w:lang w:val="it-IT"/>
        </w:rPr>
        <w:t xml:space="preserve"> </w:t>
      </w:r>
      <w:r w:rsidRPr="00295B47">
        <w:rPr>
          <w:sz w:val="25"/>
          <w:u w:val="single" w:color="000000"/>
          <w:lang w:val="it-IT"/>
        </w:rPr>
        <w:tab/>
      </w:r>
    </w:p>
    <w:p w:rsidR="00295B47" w:rsidRPr="00295B47" w:rsidRDefault="00295B47" w:rsidP="00295B47">
      <w:pPr>
        <w:tabs>
          <w:tab w:val="left" w:pos="2348"/>
          <w:tab w:val="left" w:pos="5211"/>
          <w:tab w:val="left" w:pos="6579"/>
          <w:tab w:val="left" w:pos="8780"/>
        </w:tabs>
        <w:spacing w:before="121" w:line="280" w:lineRule="exact"/>
        <w:ind w:left="114" w:right="108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(NB:</w:t>
      </w:r>
      <w:r w:rsidRPr="00295B47">
        <w:rPr>
          <w:spacing w:val="-9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inserire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dati</w:t>
      </w:r>
      <w:r w:rsidRPr="00295B47">
        <w:rPr>
          <w:spacing w:val="-9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della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società/datore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di</w:t>
      </w:r>
      <w:r w:rsidRPr="00295B47">
        <w:rPr>
          <w:spacing w:val="-9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lavoro</w:t>
      </w:r>
      <w:r w:rsidRPr="00295B47">
        <w:rPr>
          <w:spacing w:val="-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che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ha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fatto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richiesta</w:t>
      </w:r>
      <w:r w:rsidRPr="00295B47">
        <w:rPr>
          <w:spacing w:val="-9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di</w:t>
      </w:r>
      <w:r w:rsidRPr="00295B47">
        <w:rPr>
          <w:spacing w:val="-9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trattamento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ordinario</w:t>
      </w:r>
      <w:r w:rsidRPr="00295B47">
        <w:rPr>
          <w:spacing w:val="-1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 xml:space="preserve">di </w:t>
      </w:r>
      <w:r w:rsidRPr="00295B47">
        <w:rPr>
          <w:w w:val="90"/>
          <w:sz w:val="25"/>
          <w:szCs w:val="25"/>
          <w:lang w:val="it-IT"/>
        </w:rPr>
        <w:t>integrazione</w:t>
      </w:r>
      <w:r w:rsidRPr="00295B47">
        <w:rPr>
          <w:w w:val="90"/>
          <w:sz w:val="25"/>
          <w:szCs w:val="25"/>
          <w:lang w:val="it-IT"/>
        </w:rPr>
        <w:tab/>
        <w:t>salariale</w:t>
      </w:r>
      <w:r w:rsidRPr="00295B47">
        <w:rPr>
          <w:w w:val="90"/>
          <w:sz w:val="25"/>
          <w:szCs w:val="25"/>
          <w:lang w:val="it-IT"/>
        </w:rPr>
        <w:tab/>
      </w:r>
      <w:r w:rsidRPr="00295B47">
        <w:rPr>
          <w:sz w:val="25"/>
          <w:szCs w:val="25"/>
          <w:lang w:val="it-IT"/>
        </w:rPr>
        <w:t>per</w:t>
      </w:r>
      <w:r w:rsidRPr="00295B47">
        <w:rPr>
          <w:sz w:val="25"/>
          <w:szCs w:val="25"/>
          <w:lang w:val="it-IT"/>
        </w:rPr>
        <w:tab/>
      </w:r>
      <w:r w:rsidRPr="00295B47">
        <w:rPr>
          <w:w w:val="95"/>
          <w:sz w:val="25"/>
          <w:szCs w:val="25"/>
          <w:lang w:val="it-IT"/>
        </w:rPr>
        <w:t>l’emergenza</w:t>
      </w:r>
      <w:r w:rsidRPr="00295B47">
        <w:rPr>
          <w:w w:val="95"/>
          <w:sz w:val="25"/>
          <w:szCs w:val="25"/>
          <w:lang w:val="it-IT"/>
        </w:rPr>
        <w:tab/>
      </w:r>
      <w:r w:rsidRPr="00295B47">
        <w:rPr>
          <w:w w:val="90"/>
          <w:sz w:val="25"/>
          <w:szCs w:val="25"/>
          <w:lang w:val="it-IT"/>
        </w:rPr>
        <w:t>Covid-19)</w:t>
      </w:r>
    </w:p>
    <w:p w:rsidR="00295B47" w:rsidRPr="00295B47" w:rsidRDefault="00295B47" w:rsidP="00295B47">
      <w:pPr>
        <w:tabs>
          <w:tab w:val="left" w:pos="6738"/>
        </w:tabs>
        <w:spacing w:line="283" w:lineRule="exact"/>
        <w:ind w:left="114"/>
        <w:rPr>
          <w:sz w:val="25"/>
          <w:szCs w:val="25"/>
        </w:rPr>
      </w:pPr>
      <w:r w:rsidRPr="00295B47">
        <w:rPr>
          <w:w w:val="113"/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  <w:r w:rsidRPr="00295B47">
        <w:rPr>
          <w:spacing w:val="9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</w:rPr>
        <w:t>(di seguito</w:t>
      </w:r>
      <w:r w:rsidRPr="00295B47">
        <w:rPr>
          <w:spacing w:val="-11"/>
          <w:w w:val="90"/>
          <w:sz w:val="25"/>
          <w:szCs w:val="25"/>
        </w:rPr>
        <w:t xml:space="preserve"> </w:t>
      </w:r>
      <w:r w:rsidRPr="00295B47">
        <w:rPr>
          <w:w w:val="90"/>
          <w:sz w:val="25"/>
          <w:szCs w:val="25"/>
        </w:rPr>
        <w:t>Azienda)</w:t>
      </w:r>
    </w:p>
    <w:p w:rsidR="00295B47" w:rsidRPr="00295B47" w:rsidRDefault="00295B47" w:rsidP="00295B47">
      <w:pPr>
        <w:rPr>
          <w:sz w:val="28"/>
          <w:szCs w:val="25"/>
        </w:rPr>
      </w:pPr>
    </w:p>
    <w:p w:rsidR="00295B47" w:rsidRPr="00295B47" w:rsidRDefault="00295B47" w:rsidP="00295B47">
      <w:pPr>
        <w:numPr>
          <w:ilvl w:val="0"/>
          <w:numId w:val="2"/>
        </w:numPr>
        <w:tabs>
          <w:tab w:val="left" w:pos="273"/>
        </w:tabs>
        <w:spacing w:before="193" w:line="280" w:lineRule="exact"/>
        <w:ind w:right="115" w:firstLine="0"/>
        <w:rPr>
          <w:sz w:val="25"/>
          <w:u w:color="000000"/>
          <w:lang w:val="it-IT"/>
        </w:rPr>
      </w:pPr>
      <w:r w:rsidRPr="00295B47">
        <w:rPr>
          <w:w w:val="95"/>
          <w:sz w:val="25"/>
          <w:u w:color="000000"/>
          <w:lang w:val="it-IT"/>
        </w:rPr>
        <w:t>la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predetta</w:t>
      </w:r>
      <w:r w:rsidRPr="00295B47">
        <w:rPr>
          <w:spacing w:val="-17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Azienda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ha</w:t>
      </w:r>
      <w:r w:rsidRPr="00295B47">
        <w:rPr>
          <w:spacing w:val="-18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presentato</w:t>
      </w:r>
      <w:r w:rsidRPr="00295B47">
        <w:rPr>
          <w:spacing w:val="-17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domanda</w:t>
      </w:r>
      <w:r w:rsidRPr="00295B47">
        <w:rPr>
          <w:spacing w:val="-18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e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si</w:t>
      </w:r>
      <w:r w:rsidRPr="00295B47">
        <w:rPr>
          <w:spacing w:val="-17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è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impegnata</w:t>
      </w:r>
      <w:r w:rsidRPr="00295B47">
        <w:rPr>
          <w:spacing w:val="-18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a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richiedere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il</w:t>
      </w:r>
      <w:r w:rsidRPr="00295B47">
        <w:rPr>
          <w:spacing w:val="-18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pagamento</w:t>
      </w:r>
      <w:r w:rsidRPr="00295B47">
        <w:rPr>
          <w:spacing w:val="-19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diretto</w:t>
      </w:r>
      <w:r w:rsidRPr="00295B47">
        <w:rPr>
          <w:spacing w:val="-17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 xml:space="preserve">ai </w:t>
      </w:r>
      <w:r w:rsidRPr="00295B47">
        <w:rPr>
          <w:w w:val="90"/>
          <w:sz w:val="25"/>
          <w:u w:color="000000"/>
          <w:lang w:val="it-IT"/>
        </w:rPr>
        <w:t>lavoratori</w:t>
      </w:r>
      <w:r w:rsidRPr="00295B47">
        <w:rPr>
          <w:spacing w:val="-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da</w:t>
      </w:r>
      <w:r w:rsidRPr="00295B47">
        <w:rPr>
          <w:spacing w:val="-7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parte</w:t>
      </w:r>
      <w:r w:rsidRPr="00295B47">
        <w:rPr>
          <w:spacing w:val="-7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dell’INPS</w:t>
      </w:r>
      <w:r w:rsidRPr="00295B47">
        <w:rPr>
          <w:spacing w:val="-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del</w:t>
      </w:r>
      <w:r w:rsidRPr="00295B47">
        <w:rPr>
          <w:spacing w:val="-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trattamento</w:t>
      </w:r>
      <w:r w:rsidRPr="00295B47">
        <w:rPr>
          <w:spacing w:val="-7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di</w:t>
      </w:r>
      <w:r w:rsidRPr="00295B47">
        <w:rPr>
          <w:spacing w:val="-6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integrazione</w:t>
      </w:r>
      <w:r w:rsidRPr="00295B47">
        <w:rPr>
          <w:spacing w:val="-7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salariale</w:t>
      </w:r>
    </w:p>
    <w:p w:rsidR="00295B47" w:rsidRPr="00295B47" w:rsidRDefault="00295B47" w:rsidP="00295B47">
      <w:pPr>
        <w:spacing w:line="280" w:lineRule="exact"/>
        <w:rPr>
          <w:sz w:val="25"/>
          <w:lang w:val="it-IT"/>
        </w:rPr>
        <w:sectPr w:rsidR="00295B47" w:rsidRPr="00295B47" w:rsidSect="00295B47">
          <w:pgSz w:w="11910" w:h="16840"/>
          <w:pgMar w:top="1300" w:right="1020" w:bottom="280" w:left="1020" w:header="720" w:footer="720" w:gutter="0"/>
          <w:cols w:space="720"/>
        </w:sectPr>
      </w:pPr>
    </w:p>
    <w:p w:rsidR="00295B47" w:rsidRPr="00295B47" w:rsidRDefault="00295B47" w:rsidP="00295B47">
      <w:pPr>
        <w:numPr>
          <w:ilvl w:val="0"/>
          <w:numId w:val="2"/>
        </w:numPr>
        <w:tabs>
          <w:tab w:val="left" w:pos="279"/>
          <w:tab w:val="left" w:pos="4384"/>
        </w:tabs>
        <w:spacing w:before="65" w:line="230" w:lineRule="auto"/>
        <w:ind w:left="112" w:right="112" w:firstLine="0"/>
        <w:jc w:val="both"/>
        <w:rPr>
          <w:sz w:val="25"/>
          <w:u w:color="000000"/>
          <w:lang w:val="it-IT"/>
        </w:rPr>
      </w:pPr>
      <w:r w:rsidRPr="00295B47">
        <w:rPr>
          <w:sz w:val="25"/>
          <w:u w:color="000000"/>
          <w:lang w:val="it-IT"/>
        </w:rPr>
        <w:lastRenderedPageBreak/>
        <w:t>ha fatto richiesta</w:t>
      </w:r>
      <w:r w:rsidRPr="00295B47">
        <w:rPr>
          <w:spacing w:val="7"/>
          <w:sz w:val="25"/>
          <w:u w:color="000000"/>
          <w:lang w:val="it-IT"/>
        </w:rPr>
        <w:t xml:space="preserve"> </w:t>
      </w:r>
      <w:r w:rsidRPr="00295B47">
        <w:rPr>
          <w:sz w:val="25"/>
          <w:u w:color="000000"/>
          <w:lang w:val="it-IT"/>
        </w:rPr>
        <w:t>a</w:t>
      </w:r>
      <w:r w:rsidRPr="00295B47">
        <w:rPr>
          <w:spacing w:val="3"/>
          <w:sz w:val="25"/>
          <w:u w:color="000000"/>
          <w:lang w:val="it-IT"/>
        </w:rPr>
        <w:t xml:space="preserve"> </w:t>
      </w:r>
      <w:r w:rsidRPr="00295B47">
        <w:rPr>
          <w:sz w:val="25"/>
          <w:u w:color="000000"/>
          <w:lang w:val="it-IT"/>
        </w:rPr>
        <w:t>Banca</w:t>
      </w:r>
      <w:r w:rsidRPr="00295B47">
        <w:rPr>
          <w:sz w:val="25"/>
          <w:u w:val="single" w:color="000000"/>
          <w:lang w:val="it-IT"/>
        </w:rPr>
        <w:tab/>
      </w:r>
      <w:r w:rsidRPr="00295B47">
        <w:rPr>
          <w:sz w:val="25"/>
          <w:u w:color="000000"/>
          <w:lang w:val="it-IT"/>
        </w:rPr>
        <w:t>(di seguito Banca) di accedere ad un</w:t>
      </w:r>
      <w:r w:rsidRPr="00295B47">
        <w:rPr>
          <w:spacing w:val="17"/>
          <w:sz w:val="25"/>
          <w:u w:color="000000"/>
          <w:lang w:val="it-IT"/>
        </w:rPr>
        <w:t xml:space="preserve"> </w:t>
      </w:r>
      <w:r w:rsidRPr="00295B47">
        <w:rPr>
          <w:sz w:val="25"/>
          <w:u w:color="000000"/>
          <w:lang w:val="it-IT"/>
        </w:rPr>
        <w:t>finanziamento</w:t>
      </w:r>
      <w:r w:rsidRPr="00295B47">
        <w:rPr>
          <w:spacing w:val="3"/>
          <w:sz w:val="25"/>
          <w:u w:color="000000"/>
          <w:lang w:val="it-IT"/>
        </w:rPr>
        <w:t xml:space="preserve"> </w:t>
      </w:r>
      <w:r w:rsidRPr="00295B47">
        <w:rPr>
          <w:sz w:val="25"/>
          <w:u w:color="000000"/>
          <w:lang w:val="it-IT"/>
        </w:rPr>
        <w:t>a</w:t>
      </w:r>
      <w:r w:rsidRPr="00295B47">
        <w:rPr>
          <w:w w:val="83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 xml:space="preserve">condizioni di favore per un importo forfettario complessivo massimo pari a 1.400 euro, parametrati </w:t>
      </w:r>
      <w:r w:rsidRPr="00295B47">
        <w:rPr>
          <w:w w:val="95"/>
          <w:sz w:val="25"/>
          <w:u w:color="000000"/>
          <w:lang w:val="it-IT"/>
        </w:rPr>
        <w:t>a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9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settimane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di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sospensione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a</w:t>
      </w:r>
      <w:r w:rsidRPr="00295B47">
        <w:rPr>
          <w:spacing w:val="-22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zero</w:t>
      </w:r>
      <w:r w:rsidRPr="00295B47">
        <w:rPr>
          <w:spacing w:val="-22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ore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(ridotto</w:t>
      </w:r>
      <w:r w:rsidRPr="00295B47">
        <w:rPr>
          <w:spacing w:val="-22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proporzionalmente</w:t>
      </w:r>
      <w:r w:rsidRPr="00295B47">
        <w:rPr>
          <w:spacing w:val="-22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in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caso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di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durata</w:t>
      </w:r>
      <w:r w:rsidRPr="00295B47">
        <w:rPr>
          <w:spacing w:val="-22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>inferiore),</w:t>
      </w:r>
      <w:r w:rsidRPr="00295B47">
        <w:rPr>
          <w:spacing w:val="-23"/>
          <w:w w:val="95"/>
          <w:sz w:val="25"/>
          <w:u w:color="000000"/>
          <w:lang w:val="it-IT"/>
        </w:rPr>
        <w:t xml:space="preserve"> </w:t>
      </w:r>
      <w:r w:rsidRPr="00295B47">
        <w:rPr>
          <w:w w:val="95"/>
          <w:sz w:val="25"/>
          <w:u w:color="000000"/>
          <w:lang w:val="it-IT"/>
        </w:rPr>
        <w:t xml:space="preserve">da </w:t>
      </w:r>
      <w:r w:rsidRPr="00295B47">
        <w:rPr>
          <w:w w:val="90"/>
          <w:sz w:val="25"/>
          <w:u w:color="000000"/>
          <w:lang w:val="it-IT"/>
        </w:rPr>
        <w:t>riproporzionare in caso di rapporto a tempo parziale, come anticipo del trattamento di integrazione salariale</w:t>
      </w:r>
      <w:r w:rsidRPr="00295B47">
        <w:rPr>
          <w:spacing w:val="-9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in</w:t>
      </w:r>
      <w:r w:rsidRPr="00295B47">
        <w:rPr>
          <w:spacing w:val="-8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deroga</w:t>
      </w:r>
      <w:r w:rsidRPr="00295B47">
        <w:rPr>
          <w:spacing w:val="-9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per</w:t>
      </w:r>
      <w:r w:rsidRPr="00295B47">
        <w:rPr>
          <w:spacing w:val="-8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l’emergenza</w:t>
      </w:r>
      <w:r w:rsidRPr="00295B47">
        <w:rPr>
          <w:spacing w:val="-7"/>
          <w:w w:val="90"/>
          <w:sz w:val="25"/>
          <w:u w:color="000000"/>
          <w:lang w:val="it-IT"/>
        </w:rPr>
        <w:t xml:space="preserve"> </w:t>
      </w:r>
      <w:r w:rsidRPr="00295B47">
        <w:rPr>
          <w:w w:val="90"/>
          <w:sz w:val="25"/>
          <w:u w:color="000000"/>
          <w:lang w:val="it-IT"/>
        </w:rPr>
        <w:t>Covid-19;</w:t>
      </w:r>
    </w:p>
    <w:p w:rsidR="00295B47" w:rsidRPr="00295B47" w:rsidRDefault="00295B47" w:rsidP="00295B47">
      <w:pPr>
        <w:rPr>
          <w:sz w:val="28"/>
          <w:szCs w:val="25"/>
          <w:lang w:val="it-IT"/>
        </w:rPr>
      </w:pPr>
    </w:p>
    <w:p w:rsidR="00295B47" w:rsidRPr="00295B47" w:rsidRDefault="00295B47" w:rsidP="00295B47">
      <w:pPr>
        <w:spacing w:before="184" w:line="657" w:lineRule="auto"/>
        <w:ind w:left="3312" w:right="3313"/>
        <w:jc w:val="center"/>
        <w:rPr>
          <w:sz w:val="25"/>
          <w:szCs w:val="25"/>
          <w:lang w:val="it-IT"/>
        </w:rPr>
      </w:pPr>
      <w:r w:rsidRPr="00295B47">
        <w:rPr>
          <w:w w:val="90"/>
          <w:sz w:val="25"/>
          <w:szCs w:val="25"/>
          <w:lang w:val="it-IT"/>
        </w:rPr>
        <w:t xml:space="preserve">tutto quanto sopra premesso, </w:t>
      </w:r>
      <w:r w:rsidRPr="00295B47">
        <w:rPr>
          <w:sz w:val="25"/>
          <w:szCs w:val="25"/>
          <w:lang w:val="it-IT"/>
        </w:rPr>
        <w:t>RICHIEDE</w:t>
      </w:r>
    </w:p>
    <w:p w:rsidR="00295B47" w:rsidRPr="00295B47" w:rsidRDefault="00295B47" w:rsidP="00295B47">
      <w:pPr>
        <w:tabs>
          <w:tab w:val="left" w:pos="3524"/>
          <w:tab w:val="left" w:pos="6954"/>
        </w:tabs>
        <w:spacing w:before="8" w:line="230" w:lineRule="auto"/>
        <w:ind w:left="112" w:right="111"/>
        <w:jc w:val="both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con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la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presente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di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voler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irrevocabilmente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–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anche</w:t>
      </w:r>
      <w:r w:rsidRPr="00295B47">
        <w:rPr>
          <w:spacing w:val="-21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ai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sensi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dell’art.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1723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secondo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comma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del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codice civile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-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domiciliare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il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pagamento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del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proprio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stipendio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nonché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degli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importi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relativi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al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contributo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 xml:space="preserve">di trattamento ordinario di integrazione salariale per l’emergenza Covid-19, presso la Banca e </w:t>
      </w:r>
      <w:r w:rsidRPr="00295B47">
        <w:rPr>
          <w:sz w:val="25"/>
          <w:szCs w:val="25"/>
          <w:lang w:val="it-IT"/>
        </w:rPr>
        <w:t>precisamente sul</w:t>
      </w:r>
      <w:r w:rsidRPr="00295B47">
        <w:rPr>
          <w:spacing w:val="4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c/c</w:t>
      </w:r>
      <w:r w:rsidRPr="00295B47">
        <w:rPr>
          <w:spacing w:val="2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n.</w:t>
      </w:r>
      <w:r w:rsidRPr="00295B47">
        <w:rPr>
          <w:sz w:val="25"/>
          <w:szCs w:val="25"/>
          <w:u w:val="single"/>
          <w:lang w:val="it-IT"/>
        </w:rPr>
        <w:tab/>
      </w:r>
      <w:r w:rsidRPr="00295B47">
        <w:rPr>
          <w:sz w:val="25"/>
          <w:szCs w:val="25"/>
          <w:lang w:val="it-IT"/>
        </w:rPr>
        <w:t>acceso presso la Agenzia di ………….. al</w:t>
      </w:r>
      <w:r w:rsidRPr="00295B47">
        <w:rPr>
          <w:spacing w:val="11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medesimo intestato.</w:t>
      </w:r>
      <w:r w:rsidRPr="00295B47">
        <w:rPr>
          <w:w w:val="106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Codice</w:t>
      </w:r>
      <w:r w:rsidRPr="00295B47">
        <w:rPr>
          <w:spacing w:val="6"/>
          <w:sz w:val="25"/>
          <w:szCs w:val="25"/>
          <w:lang w:val="it-IT"/>
        </w:rPr>
        <w:t xml:space="preserve"> </w:t>
      </w:r>
      <w:r w:rsidRPr="00295B47">
        <w:rPr>
          <w:sz w:val="25"/>
          <w:szCs w:val="25"/>
          <w:lang w:val="it-IT"/>
        </w:rPr>
        <w:t>IBAN</w:t>
      </w:r>
      <w:r w:rsidRPr="00295B47">
        <w:rPr>
          <w:sz w:val="25"/>
          <w:szCs w:val="25"/>
          <w:u w:val="single"/>
          <w:lang w:val="it-IT"/>
        </w:rPr>
        <w:t xml:space="preserve"> </w:t>
      </w:r>
      <w:r w:rsidRPr="00295B47">
        <w:rPr>
          <w:sz w:val="25"/>
          <w:szCs w:val="25"/>
          <w:u w:val="single"/>
          <w:lang w:val="it-IT"/>
        </w:rPr>
        <w:tab/>
      </w:r>
      <w:r w:rsidRPr="00295B47">
        <w:rPr>
          <w:sz w:val="25"/>
          <w:szCs w:val="25"/>
          <w:u w:val="single"/>
          <w:lang w:val="it-IT"/>
        </w:rPr>
        <w:tab/>
      </w:r>
      <w:r w:rsidRPr="00295B47">
        <w:rPr>
          <w:sz w:val="25"/>
          <w:szCs w:val="25"/>
          <w:lang w:val="it-IT"/>
        </w:rPr>
        <w:t>_.</w:t>
      </w:r>
    </w:p>
    <w:p w:rsidR="00295B47" w:rsidRPr="00295B47" w:rsidRDefault="00295B47" w:rsidP="00295B47">
      <w:pPr>
        <w:rPr>
          <w:sz w:val="28"/>
          <w:szCs w:val="25"/>
          <w:lang w:val="it-IT"/>
        </w:rPr>
      </w:pPr>
    </w:p>
    <w:p w:rsidR="00295B47" w:rsidRPr="00295B47" w:rsidRDefault="00295B47" w:rsidP="00295B47">
      <w:pPr>
        <w:spacing w:before="192" w:line="230" w:lineRule="auto"/>
        <w:ind w:left="112" w:right="113"/>
        <w:jc w:val="both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tal</w:t>
      </w:r>
      <w:r w:rsidRPr="00295B47">
        <w:rPr>
          <w:spacing w:val="-21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fine</w:t>
      </w:r>
      <w:r w:rsidRPr="00295B47">
        <w:rPr>
          <w:spacing w:val="-21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si</w:t>
      </w:r>
      <w:r w:rsidRPr="00295B47">
        <w:rPr>
          <w:spacing w:val="-21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impegna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sin</w:t>
      </w:r>
      <w:r w:rsidRPr="00295B47">
        <w:rPr>
          <w:spacing w:val="-2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d’ora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</w:t>
      </w:r>
      <w:r w:rsidRPr="00295B47">
        <w:rPr>
          <w:spacing w:val="-2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indicare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irrevocabilmente,</w:t>
      </w:r>
      <w:r w:rsidRPr="00295B47">
        <w:rPr>
          <w:spacing w:val="-2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nella</w:t>
      </w:r>
      <w:r w:rsidRPr="00295B47">
        <w:rPr>
          <w:spacing w:val="-2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modulistica</w:t>
      </w:r>
      <w:r w:rsidRPr="00295B47">
        <w:rPr>
          <w:spacing w:val="-22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predisposta</w:t>
      </w:r>
      <w:r w:rsidRPr="00295B47">
        <w:rPr>
          <w:spacing w:val="-20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 xml:space="preserve">dell’INPS (mod. INPS SR41), l’accredito su tale conto corrente come modalità prescelta per il pagamento </w:t>
      </w:r>
      <w:r w:rsidRPr="00295B47">
        <w:rPr>
          <w:w w:val="90"/>
          <w:sz w:val="25"/>
          <w:szCs w:val="25"/>
          <w:lang w:val="it-IT"/>
        </w:rPr>
        <w:t>diretto del trattamento ordinario di integrazione salariale per l’emergenza Covid-19 e a fornire alla Banca copia di tale documento ovvero attestazione del datore di lavoro di aver provveduto a inserire tale indicazione nelle comunicazioni inviate per via telematica</w:t>
      </w:r>
      <w:r w:rsidRPr="00295B47">
        <w:rPr>
          <w:spacing w:val="38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all’INPS.</w:t>
      </w:r>
    </w:p>
    <w:p w:rsidR="00295B47" w:rsidRPr="00295B47" w:rsidRDefault="00295B47" w:rsidP="00295B47">
      <w:pPr>
        <w:rPr>
          <w:sz w:val="28"/>
          <w:szCs w:val="25"/>
          <w:lang w:val="it-IT"/>
        </w:rPr>
      </w:pPr>
    </w:p>
    <w:p w:rsidR="00295B47" w:rsidRPr="00295B47" w:rsidRDefault="00295B47" w:rsidP="00295B47">
      <w:pPr>
        <w:spacing w:before="198" w:line="280" w:lineRule="exact"/>
        <w:ind w:left="112" w:right="115"/>
        <w:jc w:val="both"/>
        <w:rPr>
          <w:sz w:val="25"/>
          <w:szCs w:val="25"/>
          <w:lang w:val="it-IT"/>
        </w:rPr>
      </w:pPr>
      <w:r w:rsidRPr="00295B47">
        <w:rPr>
          <w:w w:val="95"/>
          <w:sz w:val="25"/>
          <w:szCs w:val="25"/>
          <w:lang w:val="it-IT"/>
        </w:rPr>
        <w:t>Autorizza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infine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il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proprio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datore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di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lavoro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l’INPS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fornire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alla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Banca,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sua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richiesta,</w:t>
      </w:r>
      <w:r w:rsidRPr="00295B47">
        <w:rPr>
          <w:spacing w:val="-25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copia</w:t>
      </w:r>
      <w:r w:rsidRPr="00295B47">
        <w:rPr>
          <w:spacing w:val="-27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>di</w:t>
      </w:r>
      <w:r w:rsidRPr="00295B47">
        <w:rPr>
          <w:spacing w:val="-26"/>
          <w:w w:val="95"/>
          <w:sz w:val="25"/>
          <w:szCs w:val="25"/>
          <w:lang w:val="it-IT"/>
        </w:rPr>
        <w:t xml:space="preserve"> </w:t>
      </w:r>
      <w:r w:rsidRPr="00295B47">
        <w:rPr>
          <w:w w:val="95"/>
          <w:sz w:val="25"/>
          <w:szCs w:val="25"/>
          <w:lang w:val="it-IT"/>
        </w:rPr>
        <w:t xml:space="preserve">ogni documento o comunicazione che dovesse riguardare il proprio stipendio, la propria posizione </w:t>
      </w:r>
      <w:r w:rsidRPr="00295B47">
        <w:rPr>
          <w:w w:val="90"/>
          <w:sz w:val="25"/>
          <w:szCs w:val="25"/>
          <w:lang w:val="it-IT"/>
        </w:rPr>
        <w:t>lavorativa,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o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il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trattamento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ordinario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di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integrazione</w:t>
      </w:r>
      <w:r w:rsidRPr="00295B47">
        <w:rPr>
          <w:spacing w:val="-8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salariale</w:t>
      </w:r>
      <w:r w:rsidRPr="00295B47">
        <w:rPr>
          <w:spacing w:val="-8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per</w:t>
      </w:r>
      <w:r w:rsidRPr="00295B47">
        <w:rPr>
          <w:spacing w:val="-6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l’emergenza</w:t>
      </w:r>
      <w:r w:rsidRPr="00295B47">
        <w:rPr>
          <w:spacing w:val="-8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Covid-19,</w:t>
      </w:r>
      <w:r w:rsidRPr="00295B47">
        <w:rPr>
          <w:spacing w:val="-7"/>
          <w:w w:val="90"/>
          <w:sz w:val="25"/>
          <w:szCs w:val="25"/>
          <w:lang w:val="it-IT"/>
        </w:rPr>
        <w:t xml:space="preserve"> </w:t>
      </w:r>
      <w:r w:rsidRPr="00295B47">
        <w:rPr>
          <w:w w:val="90"/>
          <w:sz w:val="25"/>
          <w:szCs w:val="25"/>
          <w:lang w:val="it-IT"/>
        </w:rPr>
        <w:t>richiesto.</w:t>
      </w:r>
    </w:p>
    <w:p w:rsidR="00295B47" w:rsidRPr="00295B47" w:rsidRDefault="00295B47" w:rsidP="00295B47">
      <w:pPr>
        <w:rPr>
          <w:sz w:val="28"/>
          <w:szCs w:val="25"/>
          <w:lang w:val="it-IT"/>
        </w:rPr>
      </w:pPr>
    </w:p>
    <w:p w:rsidR="00295B47" w:rsidRPr="00295B47" w:rsidRDefault="00295B47" w:rsidP="00295B47">
      <w:pPr>
        <w:spacing w:before="179"/>
        <w:ind w:left="112"/>
        <w:jc w:val="both"/>
        <w:rPr>
          <w:sz w:val="25"/>
          <w:szCs w:val="25"/>
        </w:rPr>
      </w:pPr>
      <w:r w:rsidRPr="00295B47">
        <w:rPr>
          <w:w w:val="90"/>
          <w:sz w:val="25"/>
          <w:szCs w:val="25"/>
        </w:rPr>
        <w:t>Distinti saluti</w:t>
      </w:r>
    </w:p>
    <w:p w:rsidR="00295B47" w:rsidRPr="00295B47" w:rsidRDefault="00295B47" w:rsidP="00295B47">
      <w:pPr>
        <w:rPr>
          <w:sz w:val="20"/>
          <w:szCs w:val="25"/>
        </w:rPr>
      </w:pPr>
    </w:p>
    <w:p w:rsidR="00295B47" w:rsidRPr="00295B47" w:rsidRDefault="00295B47" w:rsidP="00295B47">
      <w:pPr>
        <w:rPr>
          <w:sz w:val="20"/>
          <w:szCs w:val="25"/>
        </w:rPr>
      </w:pPr>
    </w:p>
    <w:p w:rsidR="00295B47" w:rsidRPr="00295B47" w:rsidRDefault="00295B47" w:rsidP="00295B47">
      <w:pPr>
        <w:rPr>
          <w:sz w:val="20"/>
          <w:szCs w:val="25"/>
        </w:rPr>
      </w:pPr>
    </w:p>
    <w:p w:rsidR="00295B47" w:rsidRPr="00295B47" w:rsidRDefault="00295B47" w:rsidP="00295B47">
      <w:pPr>
        <w:rPr>
          <w:sz w:val="20"/>
          <w:szCs w:val="25"/>
        </w:rPr>
      </w:pPr>
    </w:p>
    <w:p w:rsidR="00295B47" w:rsidRPr="00295B47" w:rsidRDefault="00295B47" w:rsidP="00295B47">
      <w:pPr>
        <w:spacing w:before="2"/>
        <w:rPr>
          <w:sz w:val="16"/>
          <w:szCs w:val="25"/>
        </w:rPr>
      </w:pPr>
      <w:r w:rsidRPr="00295B47">
        <w:rPr>
          <w:noProof/>
          <w:sz w:val="25"/>
          <w:szCs w:val="25"/>
          <w:lang w:val="it-IT" w:eastAsia="it-IT"/>
        </w:rPr>
        <mc:AlternateContent>
          <mc:Choice Requires="wpg">
            <w:drawing>
              <wp:anchor distT="0" distB="0" distL="0" distR="0" simplePos="0" relativeHeight="251663360" behindDoc="0" locked="0" layoutInCell="1" allowOverlap="1">
                <wp:simplePos x="0" y="0"/>
                <wp:positionH relativeFrom="page">
                  <wp:posOffset>4351020</wp:posOffset>
                </wp:positionH>
                <wp:positionV relativeFrom="paragraph">
                  <wp:posOffset>145415</wp:posOffset>
                </wp:positionV>
                <wp:extent cx="1436370" cy="8255"/>
                <wp:effectExtent l="7620" t="7620" r="3810" b="3175"/>
                <wp:wrapTopAndBottom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36370" cy="8255"/>
                          <a:chOff x="6852" y="229"/>
                          <a:chExt cx="2262" cy="13"/>
                        </a:xfrm>
                      </wpg:grpSpPr>
                      <wps:wsp>
                        <wps:cNvPr id="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6859" y="236"/>
                            <a:ext cx="1996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8858" y="236"/>
                            <a:ext cx="249" cy="0"/>
                          </a:xfrm>
                          <a:prstGeom prst="line">
                            <a:avLst/>
                          </a:prstGeom>
                          <a:noFill/>
                          <a:ln w="79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137073" id="Group 22" o:spid="_x0000_s1026" style="position:absolute;margin-left:342.6pt;margin-top:11.45pt;width:113.1pt;height:.65pt;z-index:251663360;mso-wrap-distance-left:0;mso-wrap-distance-right:0;mso-position-horizontal-relative:page" coordorigin="6852,229" coordsize="22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">
                <v:line id="Line 23" o:spid="_x0000_s1027" style="position:absolute;visibility:visible;mso-wrap-style:square" from="6859,236" to="8855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" strokeweight=".22014mm"/>
                <v:line id="Line 24" o:spid="_x0000_s1028" style="position:absolute;visibility:visible;mso-wrap-style:square" from="8858,236" to="9107,2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" strokeweight=".22014mm"/>
                <w10:wrap type="topAndBottom" anchorx="page"/>
              </v:group>
            </w:pict>
          </mc:Fallback>
        </mc:AlternateContent>
      </w:r>
    </w:p>
    <w:p w:rsidR="00295B47" w:rsidRPr="00295B47" w:rsidRDefault="00295B47" w:rsidP="00295B47">
      <w:pPr>
        <w:ind w:left="679"/>
        <w:rPr>
          <w:rFonts w:ascii="Georgia" w:eastAsia="Georgia" w:hAnsi="Georgia" w:cs="Georgia"/>
          <w:sz w:val="25"/>
          <w:szCs w:val="25"/>
        </w:rPr>
      </w:pPr>
    </w:p>
    <w:p w:rsidR="00295B47" w:rsidRDefault="00295B47">
      <w:pPr>
        <w:pStyle w:val="Corpotesto"/>
        <w:spacing w:line="292" w:lineRule="exact"/>
        <w:ind w:left="679"/>
      </w:pPr>
    </w:p>
    <w:p w:rsidR="00295B47" w:rsidRDefault="00295B47">
      <w:pPr>
        <w:rPr>
          <w:sz w:val="25"/>
          <w:szCs w:val="25"/>
        </w:rPr>
      </w:pPr>
      <w:r>
        <w:br w:type="page"/>
      </w:r>
    </w:p>
    <w:p w:rsidR="00295B47" w:rsidRPr="00295B47" w:rsidRDefault="00295B47" w:rsidP="00295B47">
      <w:pPr>
        <w:spacing w:before="71"/>
        <w:ind w:right="116"/>
        <w:jc w:val="right"/>
        <w:outlineLvl w:val="0"/>
        <w:rPr>
          <w:rFonts w:ascii="Times New Roman" w:eastAsia="Times New Roman" w:hAnsi="Times New Roman" w:cs="Times New Roman"/>
          <w:b/>
          <w:bCs/>
          <w:i/>
          <w:sz w:val="26"/>
          <w:szCs w:val="26"/>
          <w:lang w:val="it-IT"/>
        </w:rPr>
      </w:pPr>
      <w:r w:rsidRPr="00295B47">
        <w:rPr>
          <w:rFonts w:ascii="Times New Roman" w:eastAsia="Times New Roman" w:hAnsi="Times New Roman" w:cs="Times New Roman"/>
          <w:b/>
          <w:bCs/>
          <w:i/>
          <w:sz w:val="26"/>
          <w:szCs w:val="26"/>
          <w:u w:val="single"/>
          <w:lang w:val="it-IT"/>
        </w:rPr>
        <w:lastRenderedPageBreak/>
        <w:t>ALLEGATO A 4</w:t>
      </w:r>
    </w:p>
    <w:p w:rsidR="00295B47" w:rsidRPr="00295B47" w:rsidRDefault="00295B47" w:rsidP="00295B47">
      <w:pPr>
        <w:rPr>
          <w:rFonts w:ascii="Times New Roman" w:eastAsia="Times New Roman" w:hAnsi="Times New Roman" w:cs="Times New Roman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 w:eastAsia="Times New Roman" w:hAnsi="Times New Roman" w:cs="Times New Roman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 w:eastAsia="Times New Roman" w:hAnsi="Times New Roman" w:cs="Times New Roman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rPr>
          <w:rFonts w:ascii="Times New Roman" w:eastAsia="Times New Roman" w:hAnsi="Times New Roman" w:cs="Times New Roman"/>
          <w:b/>
          <w:i/>
          <w:sz w:val="20"/>
          <w:szCs w:val="25"/>
          <w:lang w:val="it-IT"/>
        </w:rPr>
      </w:pPr>
    </w:p>
    <w:p w:rsidR="00295B47" w:rsidRPr="00295B47" w:rsidRDefault="00295B47" w:rsidP="00295B47">
      <w:pPr>
        <w:spacing w:before="3"/>
        <w:rPr>
          <w:rFonts w:ascii="Times New Roman" w:eastAsia="Times New Roman" w:hAnsi="Times New Roman" w:cs="Times New Roman"/>
          <w:b/>
          <w:i/>
          <w:sz w:val="26"/>
          <w:szCs w:val="25"/>
          <w:lang w:val="it-IT"/>
        </w:rPr>
      </w:pPr>
    </w:p>
    <w:p w:rsidR="00295B47" w:rsidRPr="00295B47" w:rsidRDefault="00295B47" w:rsidP="00295B47">
      <w:pPr>
        <w:spacing w:before="99" w:line="225" w:lineRule="auto"/>
        <w:ind w:left="112" w:right="112"/>
        <w:jc w:val="both"/>
        <w:rPr>
          <w:rFonts w:ascii="Times New Roman" w:eastAsia="Times New Roman" w:hAnsi="Times New Roman" w:cs="Times New Roman"/>
          <w:b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b/>
          <w:spacing w:val="6"/>
          <w:sz w:val="25"/>
          <w:lang w:val="it-IT"/>
        </w:rPr>
        <w:t>“</w:t>
      </w:r>
      <w:r w:rsidRPr="00295B47">
        <w:rPr>
          <w:rFonts w:ascii="Times New Roman" w:eastAsia="Times New Roman" w:hAnsi="Times New Roman" w:cs="Times New Roman"/>
          <w:b/>
          <w:i/>
          <w:spacing w:val="6"/>
          <w:sz w:val="26"/>
          <w:lang w:val="it-IT"/>
        </w:rPr>
        <w:t>Convenzione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7"/>
          <w:sz w:val="26"/>
          <w:lang w:val="it-IT"/>
        </w:rPr>
        <w:t>in</w:t>
      </w:r>
      <w:r w:rsidRPr="00295B47">
        <w:rPr>
          <w:rFonts w:ascii="Times New Roman" w:eastAsia="Times New Roman" w:hAnsi="Times New Roman" w:cs="Times New Roman"/>
          <w:b/>
          <w:i/>
          <w:spacing w:val="-1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sz w:val="26"/>
          <w:lang w:val="it-IT"/>
        </w:rPr>
        <w:t>tema</w:t>
      </w:r>
      <w:r w:rsidRPr="00295B47">
        <w:rPr>
          <w:rFonts w:ascii="Times New Roman" w:eastAsia="Times New Roman" w:hAnsi="Times New Roman" w:cs="Times New Roman"/>
          <w:b/>
          <w:i/>
          <w:spacing w:val="3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sz w:val="26"/>
          <w:lang w:val="it-IT"/>
        </w:rPr>
        <w:t>di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10"/>
          <w:sz w:val="26"/>
          <w:lang w:val="it-IT"/>
        </w:rPr>
        <w:t>anticipazione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sz w:val="26"/>
          <w:lang w:val="it-IT"/>
        </w:rPr>
        <w:t>sociale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sz w:val="26"/>
          <w:lang w:val="it-IT"/>
        </w:rPr>
        <w:t>in</w:t>
      </w:r>
      <w:r w:rsidRPr="00295B47">
        <w:rPr>
          <w:rFonts w:ascii="Times New Roman" w:eastAsia="Times New Roman" w:hAnsi="Times New Roman" w:cs="Times New Roman"/>
          <w:b/>
          <w:i/>
          <w:spacing w:val="-1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2"/>
          <w:sz w:val="26"/>
          <w:lang w:val="it-IT"/>
        </w:rPr>
        <w:t>favore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8"/>
          <w:sz w:val="26"/>
          <w:lang w:val="it-IT"/>
        </w:rPr>
        <w:t>dei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sz w:val="26"/>
          <w:lang w:val="it-IT"/>
        </w:rPr>
        <w:t>lavoratori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sz w:val="26"/>
          <w:lang w:val="it-IT"/>
        </w:rPr>
        <w:t>destinatari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8"/>
          <w:sz w:val="26"/>
          <w:lang w:val="it-IT"/>
        </w:rPr>
        <w:t xml:space="preserve">dei </w:t>
      </w:r>
      <w:r w:rsidRPr="00295B47">
        <w:rPr>
          <w:rFonts w:ascii="Times New Roman" w:eastAsia="Times New Roman" w:hAnsi="Times New Roman" w:cs="Times New Roman"/>
          <w:b/>
          <w:i/>
          <w:spacing w:val="9"/>
          <w:w w:val="95"/>
          <w:sz w:val="26"/>
          <w:lang w:val="it-IT"/>
        </w:rPr>
        <w:t>trattamenti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w w:val="95"/>
          <w:sz w:val="26"/>
          <w:lang w:val="it-IT"/>
        </w:rPr>
        <w:t>di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w w:val="95"/>
          <w:sz w:val="26"/>
          <w:lang w:val="it-IT"/>
        </w:rPr>
        <w:t>integrazione</w:t>
      </w:r>
      <w:r w:rsidRPr="00295B47">
        <w:rPr>
          <w:rFonts w:ascii="Times New Roman" w:eastAsia="Times New Roman" w:hAnsi="Times New Roman" w:cs="Times New Roman"/>
          <w:b/>
          <w:i/>
          <w:spacing w:val="-27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w w:val="95"/>
          <w:sz w:val="26"/>
          <w:lang w:val="it-IT"/>
        </w:rPr>
        <w:t>al</w:t>
      </w:r>
      <w:r w:rsidRPr="00295B47">
        <w:rPr>
          <w:rFonts w:ascii="Times New Roman" w:eastAsia="Times New Roman" w:hAnsi="Times New Roman" w:cs="Times New Roman"/>
          <w:b/>
          <w:i/>
          <w:spacing w:val="-30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8"/>
          <w:w w:val="95"/>
          <w:sz w:val="26"/>
          <w:lang w:val="it-IT"/>
        </w:rPr>
        <w:t>reddito</w:t>
      </w:r>
      <w:r w:rsidRPr="00295B47">
        <w:rPr>
          <w:rFonts w:ascii="Times New Roman" w:eastAsia="Times New Roman" w:hAnsi="Times New Roman" w:cs="Times New Roman"/>
          <w:b/>
          <w:i/>
          <w:spacing w:val="-33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w w:val="95"/>
          <w:sz w:val="26"/>
          <w:lang w:val="it-IT"/>
        </w:rPr>
        <w:t>di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w w:val="95"/>
          <w:sz w:val="26"/>
          <w:lang w:val="it-IT"/>
        </w:rPr>
        <w:t>cui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12"/>
          <w:w w:val="95"/>
          <w:sz w:val="26"/>
          <w:lang w:val="it-IT"/>
        </w:rPr>
        <w:t>dagli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7"/>
          <w:w w:val="95"/>
          <w:sz w:val="26"/>
          <w:lang w:val="it-IT"/>
        </w:rPr>
        <w:t>articoli</w:t>
      </w:r>
      <w:r w:rsidRPr="00295B47">
        <w:rPr>
          <w:rFonts w:ascii="Times New Roman" w:eastAsia="Times New Roman" w:hAnsi="Times New Roman" w:cs="Times New Roman"/>
          <w:b/>
          <w:i/>
          <w:spacing w:val="-28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w w:val="95"/>
          <w:sz w:val="26"/>
          <w:lang w:val="it-IT"/>
        </w:rPr>
        <w:t>da</w:t>
      </w:r>
      <w:r w:rsidRPr="00295B47">
        <w:rPr>
          <w:rFonts w:ascii="Times New Roman" w:eastAsia="Times New Roman" w:hAnsi="Times New Roman" w:cs="Times New Roman"/>
          <w:b/>
          <w:i/>
          <w:spacing w:val="-2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-10"/>
          <w:w w:val="95"/>
          <w:sz w:val="26"/>
          <w:lang w:val="it-IT"/>
        </w:rPr>
        <w:t>19</w:t>
      </w:r>
      <w:r w:rsidRPr="00295B47">
        <w:rPr>
          <w:rFonts w:ascii="Times New Roman" w:eastAsia="Times New Roman" w:hAnsi="Times New Roman" w:cs="Times New Roman"/>
          <w:b/>
          <w:i/>
          <w:spacing w:val="-3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w w:val="95"/>
          <w:sz w:val="26"/>
          <w:lang w:val="it-IT"/>
        </w:rPr>
        <w:t>a</w:t>
      </w:r>
      <w:r w:rsidRPr="00295B47">
        <w:rPr>
          <w:rFonts w:ascii="Times New Roman" w:eastAsia="Times New Roman" w:hAnsi="Times New Roman" w:cs="Times New Roman"/>
          <w:b/>
          <w:i/>
          <w:spacing w:val="-2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w w:val="95"/>
          <w:sz w:val="26"/>
          <w:lang w:val="it-IT"/>
        </w:rPr>
        <w:t>22</w:t>
      </w:r>
      <w:r w:rsidRPr="00295B47">
        <w:rPr>
          <w:rFonts w:ascii="Times New Roman" w:eastAsia="Times New Roman" w:hAnsi="Times New Roman" w:cs="Times New Roman"/>
          <w:b/>
          <w:i/>
          <w:spacing w:val="-3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8"/>
          <w:w w:val="95"/>
          <w:sz w:val="26"/>
          <w:lang w:val="it-IT"/>
        </w:rPr>
        <w:t>del</w:t>
      </w:r>
      <w:r w:rsidRPr="00295B47">
        <w:rPr>
          <w:rFonts w:ascii="Times New Roman" w:eastAsia="Times New Roman" w:hAnsi="Times New Roman" w:cs="Times New Roman"/>
          <w:b/>
          <w:i/>
          <w:spacing w:val="-30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6"/>
          <w:w w:val="95"/>
          <w:sz w:val="26"/>
          <w:lang w:val="it-IT"/>
        </w:rPr>
        <w:t>D.L.</w:t>
      </w:r>
      <w:r w:rsidRPr="00295B47">
        <w:rPr>
          <w:rFonts w:ascii="Times New Roman" w:eastAsia="Times New Roman" w:hAnsi="Times New Roman" w:cs="Times New Roman"/>
          <w:b/>
          <w:i/>
          <w:spacing w:val="-29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4"/>
          <w:w w:val="95"/>
          <w:sz w:val="26"/>
          <w:lang w:val="it-IT"/>
        </w:rPr>
        <w:t>n.</w:t>
      </w:r>
      <w:r w:rsidRPr="00295B47">
        <w:rPr>
          <w:rFonts w:ascii="Times New Roman" w:eastAsia="Times New Roman" w:hAnsi="Times New Roman" w:cs="Times New Roman"/>
          <w:b/>
          <w:i/>
          <w:spacing w:val="-29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-10"/>
          <w:w w:val="95"/>
          <w:sz w:val="26"/>
          <w:lang w:val="it-IT"/>
        </w:rPr>
        <w:t>18</w:t>
      </w:r>
      <w:r w:rsidRPr="00295B47">
        <w:rPr>
          <w:rFonts w:ascii="Times New Roman" w:eastAsia="Times New Roman" w:hAnsi="Times New Roman" w:cs="Times New Roman"/>
          <w:b/>
          <w:i/>
          <w:spacing w:val="-3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8"/>
          <w:w w:val="95"/>
          <w:sz w:val="26"/>
          <w:lang w:val="it-IT"/>
        </w:rPr>
        <w:t>del</w:t>
      </w:r>
      <w:r w:rsidRPr="00295B47">
        <w:rPr>
          <w:rFonts w:ascii="Times New Roman" w:eastAsia="Times New Roman" w:hAnsi="Times New Roman" w:cs="Times New Roman"/>
          <w:b/>
          <w:i/>
          <w:spacing w:val="-30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-10"/>
          <w:w w:val="95"/>
          <w:sz w:val="26"/>
          <w:lang w:val="it-IT"/>
        </w:rPr>
        <w:t>17</w:t>
      </w:r>
      <w:r w:rsidRPr="00295B47">
        <w:rPr>
          <w:rFonts w:ascii="Times New Roman" w:eastAsia="Times New Roman" w:hAnsi="Times New Roman" w:cs="Times New Roman"/>
          <w:b/>
          <w:i/>
          <w:spacing w:val="-34"/>
          <w:w w:val="95"/>
          <w:sz w:val="26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b/>
          <w:i/>
          <w:spacing w:val="9"/>
          <w:w w:val="95"/>
          <w:sz w:val="26"/>
          <w:lang w:val="it-IT"/>
        </w:rPr>
        <w:t xml:space="preserve">marzo </w:t>
      </w:r>
      <w:r w:rsidRPr="00295B47">
        <w:rPr>
          <w:rFonts w:ascii="Times New Roman" w:eastAsia="Times New Roman" w:hAnsi="Times New Roman" w:cs="Times New Roman"/>
          <w:b/>
          <w:i/>
          <w:sz w:val="26"/>
          <w:lang w:val="it-IT"/>
        </w:rPr>
        <w:t>2020</w:t>
      </w:r>
      <w:r w:rsidRPr="00295B47">
        <w:rPr>
          <w:rFonts w:ascii="Times New Roman" w:eastAsia="Times New Roman" w:hAnsi="Times New Roman" w:cs="Times New Roman"/>
          <w:b/>
          <w:sz w:val="25"/>
          <w:lang w:val="it-IT"/>
        </w:rPr>
        <w:t>”</w:t>
      </w:r>
    </w:p>
    <w:p w:rsidR="00295B47" w:rsidRPr="00295B47" w:rsidRDefault="00295B47" w:rsidP="00295B47">
      <w:pPr>
        <w:spacing w:before="9"/>
        <w:rPr>
          <w:rFonts w:ascii="Times New Roman" w:eastAsia="Times New Roman" w:hAnsi="Times New Roman" w:cs="Times New Roman"/>
          <w:b/>
          <w:sz w:val="44"/>
          <w:szCs w:val="25"/>
          <w:lang w:val="it-IT"/>
        </w:rPr>
      </w:pPr>
    </w:p>
    <w:p w:rsidR="00295B47" w:rsidRPr="00295B47" w:rsidRDefault="00295B47" w:rsidP="00295B47">
      <w:pPr>
        <w:ind w:left="112"/>
        <w:jc w:val="both"/>
        <w:rPr>
          <w:rFonts w:ascii="Times New Roman" w:eastAsia="Times New Roman" w:hAnsi="Times New Roman" w:cs="Times New Roman"/>
          <w:sz w:val="25"/>
          <w:szCs w:val="25"/>
          <w:lang w:val="it-IT"/>
        </w:rPr>
      </w:pPr>
      <w:r w:rsidRPr="00295B47">
        <w:rPr>
          <w:rFonts w:ascii="Times New Roman" w:eastAsia="Times New Roman" w:hAnsi="Times New Roman" w:cs="Times New Roman"/>
          <w:w w:val="95"/>
          <w:sz w:val="25"/>
          <w:szCs w:val="25"/>
          <w:lang w:val="it-IT"/>
        </w:rPr>
        <w:t>Elenco documenti da allegare alla domanda di attivazione dell’anticipazione:</w:t>
      </w:r>
    </w:p>
    <w:p w:rsidR="00295B47" w:rsidRPr="00295B47" w:rsidRDefault="00295B47" w:rsidP="00295B47">
      <w:pPr>
        <w:rPr>
          <w:rFonts w:ascii="Times New Roman" w:eastAsia="Times New Roman" w:hAnsi="Times New Roman" w:cs="Times New Roman"/>
          <w:sz w:val="28"/>
          <w:szCs w:val="25"/>
          <w:lang w:val="it-IT"/>
        </w:rPr>
      </w:pP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92"/>
        <w:jc w:val="both"/>
        <w:rPr>
          <w:rFonts w:ascii="Times New Roman" w:eastAsia="Times New Roman" w:hAnsi="Times New Roman" w:cs="Times New Roman"/>
          <w:sz w:val="25"/>
        </w:rPr>
      </w:pPr>
      <w:r w:rsidRPr="00295B47">
        <w:rPr>
          <w:rFonts w:ascii="Times New Roman" w:eastAsia="Times New Roman" w:hAnsi="Times New Roman" w:cs="Times New Roman"/>
          <w:w w:val="95"/>
          <w:sz w:val="25"/>
        </w:rPr>
        <w:t>Copia documento</w:t>
      </w:r>
      <w:r w:rsidRPr="00295B47">
        <w:rPr>
          <w:rFonts w:ascii="Times New Roman" w:eastAsia="Times New Roman" w:hAnsi="Times New Roman" w:cs="Times New Roman"/>
          <w:spacing w:val="25"/>
          <w:w w:val="95"/>
          <w:sz w:val="25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</w:rPr>
        <w:t>d’identità;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11"/>
        <w:jc w:val="both"/>
        <w:rPr>
          <w:rFonts w:ascii="Times New Roman" w:eastAsia="Times New Roman" w:hAnsi="Times New Roman" w:cs="Times New Roman"/>
          <w:sz w:val="25"/>
        </w:rPr>
      </w:pPr>
      <w:r w:rsidRPr="00295B47">
        <w:rPr>
          <w:rFonts w:ascii="Times New Roman" w:eastAsia="Times New Roman" w:hAnsi="Times New Roman" w:cs="Times New Roman"/>
          <w:w w:val="95"/>
          <w:sz w:val="25"/>
        </w:rPr>
        <w:t>Copia codice</w:t>
      </w:r>
      <w:r w:rsidRPr="00295B47">
        <w:rPr>
          <w:rFonts w:ascii="Times New Roman" w:eastAsia="Times New Roman" w:hAnsi="Times New Roman" w:cs="Times New Roman"/>
          <w:spacing w:val="-32"/>
          <w:w w:val="95"/>
          <w:sz w:val="25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</w:rPr>
        <w:t>fiscale;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30" w:line="280" w:lineRule="exact"/>
        <w:ind w:right="110"/>
        <w:jc w:val="both"/>
        <w:rPr>
          <w:rFonts w:ascii="Times New Roman" w:eastAsia="Times New Roman" w:hAnsi="Times New Roman" w:cs="Times New Roman"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sz w:val="25"/>
          <w:lang w:val="it-IT"/>
        </w:rPr>
        <w:t>Dichiarazione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dell’azienda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2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aver</w:t>
      </w:r>
      <w:r w:rsidRPr="00295B47">
        <w:rPr>
          <w:rFonts w:ascii="Times New Roman" w:eastAsia="Times New Roman" w:hAnsi="Times New Roman" w:cs="Times New Roman"/>
          <w:spacing w:val="-2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proceduto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all’inoltro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della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domanda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26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integrazione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 xml:space="preserve">salariale per l’emergenza Covid-19 all’Ente competente con richiesta di pagamento diretto secondo la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normativa</w:t>
      </w:r>
      <w:r w:rsidRPr="00295B47">
        <w:rPr>
          <w:rFonts w:ascii="Times New Roman" w:eastAsia="Times New Roman" w:hAnsi="Times New Roman" w:cs="Times New Roman"/>
          <w:spacing w:val="2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vigente.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30" w:line="280" w:lineRule="exact"/>
        <w:ind w:right="115"/>
        <w:jc w:val="both"/>
        <w:rPr>
          <w:rFonts w:ascii="Times New Roman" w:eastAsia="Times New Roman" w:hAnsi="Times New Roman" w:cs="Times New Roman"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sz w:val="25"/>
          <w:lang w:val="it-IT"/>
        </w:rPr>
        <w:t>Lettera</w:t>
      </w:r>
      <w:r w:rsidRPr="00295B47">
        <w:rPr>
          <w:rFonts w:ascii="Times New Roman" w:eastAsia="Times New Roman" w:hAnsi="Times New Roman" w:cs="Times New Roman"/>
          <w:spacing w:val="-4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4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impegno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irrevocabile</w:t>
      </w:r>
      <w:r w:rsidRPr="00295B47">
        <w:rPr>
          <w:rFonts w:ascii="Times New Roman" w:eastAsia="Times New Roman" w:hAnsi="Times New Roman" w:cs="Times New Roman"/>
          <w:spacing w:val="-4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ad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autorizzare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l’INPS</w:t>
      </w:r>
      <w:r w:rsidRPr="00295B47">
        <w:rPr>
          <w:rFonts w:ascii="Times New Roman" w:eastAsia="Times New Roman" w:hAnsi="Times New Roman" w:cs="Times New Roman"/>
          <w:spacing w:val="-4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ad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effettuare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l’accredito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delle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sue</w:t>
      </w:r>
      <w:r w:rsidRPr="00295B47">
        <w:rPr>
          <w:rFonts w:ascii="Times New Roman" w:eastAsia="Times New Roman" w:hAnsi="Times New Roman" w:cs="Times New Roman"/>
          <w:spacing w:val="-4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spettanze direttamente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sul</w:t>
      </w:r>
      <w:r w:rsidRPr="00295B47">
        <w:rPr>
          <w:rFonts w:ascii="Times New Roman" w:eastAsia="Times New Roman" w:hAnsi="Times New Roman" w:cs="Times New Roman"/>
          <w:spacing w:val="-3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conto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corrente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su</w:t>
      </w:r>
      <w:r w:rsidRPr="00295B47">
        <w:rPr>
          <w:rFonts w:ascii="Times New Roman" w:eastAsia="Times New Roman" w:hAnsi="Times New Roman" w:cs="Times New Roman"/>
          <w:spacing w:val="-3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cui</w:t>
      </w:r>
      <w:r w:rsidRPr="00295B47">
        <w:rPr>
          <w:rFonts w:ascii="Times New Roman" w:eastAsia="Times New Roman" w:hAnsi="Times New Roman" w:cs="Times New Roman"/>
          <w:spacing w:val="-3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è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stata</w:t>
      </w:r>
      <w:r w:rsidRPr="00295B47">
        <w:rPr>
          <w:rFonts w:ascii="Times New Roman" w:eastAsia="Times New Roman" w:hAnsi="Times New Roman" w:cs="Times New Roman"/>
          <w:spacing w:val="-37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concessa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la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disponibilità</w:t>
      </w:r>
      <w:r w:rsidRPr="00295B47">
        <w:rPr>
          <w:rFonts w:ascii="Times New Roman" w:eastAsia="Times New Roman" w:hAnsi="Times New Roman" w:cs="Times New Roman"/>
          <w:spacing w:val="-3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dell’anticipazione;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30" w:line="280" w:lineRule="exact"/>
        <w:ind w:right="112"/>
        <w:jc w:val="both"/>
        <w:rPr>
          <w:rFonts w:ascii="Times New Roman" w:eastAsia="Times New Roman" w:hAnsi="Times New Roman" w:cs="Times New Roman"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sz w:val="25"/>
          <w:lang w:val="it-IT"/>
        </w:rPr>
        <w:t>Copia della raccomandata AR o strumento equivalente per la richiesta di domiciliazione irrevocabile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stipendio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e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dell’importo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relativo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al</w:t>
      </w:r>
      <w:r w:rsidRPr="00295B47">
        <w:rPr>
          <w:rFonts w:ascii="Times New Roman" w:eastAsia="Times New Roman" w:hAnsi="Times New Roman" w:cs="Times New Roman"/>
          <w:spacing w:val="-1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contributo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1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trattamento</w:t>
      </w:r>
      <w:r w:rsidRPr="00295B47">
        <w:rPr>
          <w:rFonts w:ascii="Times New Roman" w:eastAsia="Times New Roman" w:hAnsi="Times New Roman" w:cs="Times New Roman"/>
          <w:spacing w:val="-13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12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 xml:space="preserve">integrazione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salariale</w:t>
      </w:r>
      <w:r w:rsidRPr="00295B47">
        <w:rPr>
          <w:rFonts w:ascii="Times New Roman" w:eastAsia="Times New Roman" w:hAnsi="Times New Roman" w:cs="Times New Roman"/>
          <w:spacing w:val="-20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per</w:t>
      </w:r>
      <w:r w:rsidRPr="00295B47">
        <w:rPr>
          <w:rFonts w:ascii="Times New Roman" w:eastAsia="Times New Roman" w:hAnsi="Times New Roman" w:cs="Times New Roman"/>
          <w:spacing w:val="-20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l’emergenza</w:t>
      </w:r>
      <w:r w:rsidRPr="00295B47">
        <w:rPr>
          <w:rFonts w:ascii="Times New Roman" w:eastAsia="Times New Roman" w:hAnsi="Times New Roman" w:cs="Times New Roman"/>
          <w:spacing w:val="-19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Covid-19</w:t>
      </w:r>
      <w:r w:rsidRPr="00295B47">
        <w:rPr>
          <w:rFonts w:ascii="Times New Roman" w:eastAsia="Times New Roman" w:hAnsi="Times New Roman" w:cs="Times New Roman"/>
          <w:spacing w:val="-20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(Allegato</w:t>
      </w:r>
      <w:r w:rsidRPr="00295B47">
        <w:rPr>
          <w:rFonts w:ascii="Times New Roman" w:eastAsia="Times New Roman" w:hAnsi="Times New Roman" w:cs="Times New Roman"/>
          <w:spacing w:val="-20"/>
          <w:w w:val="95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  <w:lang w:val="it-IT"/>
        </w:rPr>
        <w:t>A3);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11"/>
        <w:jc w:val="both"/>
        <w:rPr>
          <w:rFonts w:ascii="Times New Roman" w:eastAsia="Times New Roman" w:hAnsi="Times New Roman" w:cs="Times New Roman"/>
          <w:sz w:val="25"/>
        </w:rPr>
      </w:pPr>
      <w:r w:rsidRPr="00295B47">
        <w:rPr>
          <w:rFonts w:ascii="Times New Roman" w:eastAsia="Times New Roman" w:hAnsi="Times New Roman" w:cs="Times New Roman"/>
          <w:w w:val="95"/>
          <w:sz w:val="25"/>
        </w:rPr>
        <w:t>Copia ultima busta</w:t>
      </w:r>
      <w:r w:rsidRPr="00295B47">
        <w:rPr>
          <w:rFonts w:ascii="Times New Roman" w:eastAsia="Times New Roman" w:hAnsi="Times New Roman" w:cs="Times New Roman"/>
          <w:spacing w:val="-4"/>
          <w:w w:val="95"/>
          <w:sz w:val="25"/>
        </w:rPr>
        <w:t xml:space="preserve"> </w:t>
      </w:r>
      <w:r w:rsidRPr="00295B47">
        <w:rPr>
          <w:rFonts w:ascii="Times New Roman" w:eastAsia="Times New Roman" w:hAnsi="Times New Roman" w:cs="Times New Roman"/>
          <w:w w:val="95"/>
          <w:sz w:val="25"/>
        </w:rPr>
        <w:t>paga;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11"/>
        <w:jc w:val="both"/>
        <w:rPr>
          <w:rFonts w:ascii="Times New Roman" w:eastAsia="Times New Roman" w:hAnsi="Times New Roman" w:cs="Times New Roman"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sz w:val="25"/>
          <w:lang w:val="it-IT"/>
        </w:rPr>
        <w:t>Copia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del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permesso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soggiorno,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in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caso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lavoratore</w:t>
      </w:r>
      <w:r w:rsidRPr="00295B47">
        <w:rPr>
          <w:rFonts w:ascii="Times New Roman" w:eastAsia="Times New Roman" w:hAnsi="Times New Roman" w:cs="Times New Roman"/>
          <w:spacing w:val="-30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straniero;</w:t>
      </w:r>
    </w:p>
    <w:p w:rsidR="00295B47" w:rsidRPr="00295B47" w:rsidRDefault="00295B47" w:rsidP="00295B47">
      <w:pPr>
        <w:numPr>
          <w:ilvl w:val="0"/>
          <w:numId w:val="3"/>
        </w:numPr>
        <w:tabs>
          <w:tab w:val="left" w:pos="473"/>
        </w:tabs>
        <w:spacing w:before="114" w:line="235" w:lineRule="auto"/>
        <w:ind w:right="113"/>
        <w:jc w:val="both"/>
        <w:rPr>
          <w:rFonts w:ascii="Times New Roman" w:eastAsia="Times New Roman" w:hAnsi="Times New Roman" w:cs="Times New Roman"/>
          <w:sz w:val="25"/>
          <w:lang w:val="it-IT"/>
        </w:rPr>
      </w:pPr>
      <w:r w:rsidRPr="00295B47">
        <w:rPr>
          <w:rFonts w:ascii="Times New Roman" w:eastAsia="Times New Roman" w:hAnsi="Times New Roman" w:cs="Times New Roman"/>
          <w:sz w:val="25"/>
          <w:lang w:val="it-IT"/>
        </w:rPr>
        <w:t>In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caso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lavoratore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dipendente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da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Azienda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non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associata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alle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parti</w:t>
      </w:r>
      <w:r w:rsidRPr="00295B47">
        <w:rPr>
          <w:rFonts w:ascii="Times New Roman" w:eastAsia="Times New Roman" w:hAnsi="Times New Roman" w:cs="Times New Roman"/>
          <w:spacing w:val="-29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sottoscrittrici,</w:t>
      </w:r>
      <w:r w:rsidRPr="00295B47">
        <w:rPr>
          <w:rFonts w:ascii="Times New Roman" w:eastAsia="Times New Roman" w:hAnsi="Times New Roman" w:cs="Times New Roman"/>
          <w:spacing w:val="-28"/>
          <w:sz w:val="25"/>
          <w:lang w:val="it-IT"/>
        </w:rPr>
        <w:t xml:space="preserve"> </w:t>
      </w:r>
      <w:r w:rsidRPr="00295B47">
        <w:rPr>
          <w:rFonts w:ascii="Times New Roman" w:eastAsia="Times New Roman" w:hAnsi="Times New Roman" w:cs="Times New Roman"/>
          <w:sz w:val="25"/>
          <w:lang w:val="it-IT"/>
        </w:rPr>
        <w:t>dichiarazione del datore di lavoro di condividere ed aderire ai principi, criteri e strumenti previsti nella Convenzione.</w:t>
      </w:r>
    </w:p>
    <w:p w:rsidR="00295B47" w:rsidRPr="00295B47" w:rsidRDefault="00295B47">
      <w:pPr>
        <w:pStyle w:val="Corpotesto"/>
        <w:spacing w:line="292" w:lineRule="exact"/>
        <w:ind w:left="679"/>
        <w:rPr>
          <w:lang w:val="it-IT"/>
        </w:rPr>
      </w:pPr>
      <w:bookmarkStart w:id="9" w:name="_GoBack"/>
      <w:bookmarkEnd w:id="9"/>
    </w:p>
    <w:sectPr w:rsidR="00295B47" w:rsidRPr="00295B47"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647A4"/>
    <w:multiLevelType w:val="hybridMultilevel"/>
    <w:tmpl w:val="27A08FA6"/>
    <w:lvl w:ilvl="0" w:tplc="3670B384">
      <w:numFmt w:val="bullet"/>
      <w:lvlText w:val=""/>
      <w:lvlJc w:val="left"/>
      <w:pPr>
        <w:ind w:left="472" w:hanging="360"/>
      </w:pPr>
      <w:rPr>
        <w:rFonts w:ascii="Symbol" w:eastAsia="Symbol" w:hAnsi="Symbol" w:cs="Symbol" w:hint="default"/>
        <w:w w:val="99"/>
        <w:sz w:val="25"/>
        <w:szCs w:val="25"/>
      </w:rPr>
    </w:lvl>
    <w:lvl w:ilvl="1" w:tplc="3BE0501E">
      <w:numFmt w:val="bullet"/>
      <w:lvlText w:val="•"/>
      <w:lvlJc w:val="left"/>
      <w:pPr>
        <w:ind w:left="1420" w:hanging="360"/>
      </w:pPr>
      <w:rPr>
        <w:rFonts w:hint="default"/>
      </w:rPr>
    </w:lvl>
    <w:lvl w:ilvl="2" w:tplc="FCC235C4">
      <w:numFmt w:val="bullet"/>
      <w:lvlText w:val="•"/>
      <w:lvlJc w:val="left"/>
      <w:pPr>
        <w:ind w:left="2361" w:hanging="360"/>
      </w:pPr>
      <w:rPr>
        <w:rFonts w:hint="default"/>
      </w:rPr>
    </w:lvl>
    <w:lvl w:ilvl="3" w:tplc="0FB0213A">
      <w:numFmt w:val="bullet"/>
      <w:lvlText w:val="•"/>
      <w:lvlJc w:val="left"/>
      <w:pPr>
        <w:ind w:left="3301" w:hanging="360"/>
      </w:pPr>
      <w:rPr>
        <w:rFonts w:hint="default"/>
      </w:rPr>
    </w:lvl>
    <w:lvl w:ilvl="4" w:tplc="EE609B1C">
      <w:numFmt w:val="bullet"/>
      <w:lvlText w:val="•"/>
      <w:lvlJc w:val="left"/>
      <w:pPr>
        <w:ind w:left="4242" w:hanging="360"/>
      </w:pPr>
      <w:rPr>
        <w:rFonts w:hint="default"/>
      </w:rPr>
    </w:lvl>
    <w:lvl w:ilvl="5" w:tplc="2EFE2BB0">
      <w:numFmt w:val="bullet"/>
      <w:lvlText w:val="•"/>
      <w:lvlJc w:val="left"/>
      <w:pPr>
        <w:ind w:left="5183" w:hanging="360"/>
      </w:pPr>
      <w:rPr>
        <w:rFonts w:hint="default"/>
      </w:rPr>
    </w:lvl>
    <w:lvl w:ilvl="6" w:tplc="53706CDA">
      <w:numFmt w:val="bullet"/>
      <w:lvlText w:val="•"/>
      <w:lvlJc w:val="left"/>
      <w:pPr>
        <w:ind w:left="6123" w:hanging="360"/>
      </w:pPr>
      <w:rPr>
        <w:rFonts w:hint="default"/>
      </w:rPr>
    </w:lvl>
    <w:lvl w:ilvl="7" w:tplc="639A7ACE">
      <w:numFmt w:val="bullet"/>
      <w:lvlText w:val="•"/>
      <w:lvlJc w:val="left"/>
      <w:pPr>
        <w:ind w:left="7064" w:hanging="360"/>
      </w:pPr>
      <w:rPr>
        <w:rFonts w:hint="default"/>
      </w:rPr>
    </w:lvl>
    <w:lvl w:ilvl="8" w:tplc="938E53FA">
      <w:numFmt w:val="bullet"/>
      <w:lvlText w:val="•"/>
      <w:lvlJc w:val="left"/>
      <w:pPr>
        <w:ind w:left="8005" w:hanging="360"/>
      </w:pPr>
      <w:rPr>
        <w:rFonts w:hint="default"/>
      </w:rPr>
    </w:lvl>
  </w:abstractNum>
  <w:abstractNum w:abstractNumId="1" w15:restartNumberingAfterBreak="0">
    <w:nsid w:val="3DE95241"/>
    <w:multiLevelType w:val="hybridMultilevel"/>
    <w:tmpl w:val="7F1E2AA8"/>
    <w:lvl w:ilvl="0" w:tplc="DA244AFC">
      <w:numFmt w:val="bullet"/>
      <w:lvlText w:val="-"/>
      <w:lvlJc w:val="left"/>
      <w:pPr>
        <w:ind w:left="114" w:hanging="142"/>
      </w:pPr>
      <w:rPr>
        <w:rFonts w:ascii="Cambria" w:eastAsia="Cambria" w:hAnsi="Cambria" w:cs="Cambria" w:hint="default"/>
        <w:w w:val="93"/>
        <w:sz w:val="25"/>
        <w:szCs w:val="25"/>
      </w:rPr>
    </w:lvl>
    <w:lvl w:ilvl="1" w:tplc="17741E9A">
      <w:numFmt w:val="bullet"/>
      <w:lvlText w:val="•"/>
      <w:lvlJc w:val="left"/>
      <w:pPr>
        <w:ind w:left="1094" w:hanging="142"/>
      </w:pPr>
      <w:rPr>
        <w:rFonts w:hint="default"/>
      </w:rPr>
    </w:lvl>
    <w:lvl w:ilvl="2" w:tplc="6164D748">
      <w:numFmt w:val="bullet"/>
      <w:lvlText w:val="•"/>
      <w:lvlJc w:val="left"/>
      <w:pPr>
        <w:ind w:left="2069" w:hanging="142"/>
      </w:pPr>
      <w:rPr>
        <w:rFonts w:hint="default"/>
      </w:rPr>
    </w:lvl>
    <w:lvl w:ilvl="3" w:tplc="72BAC1FC">
      <w:numFmt w:val="bullet"/>
      <w:lvlText w:val="•"/>
      <w:lvlJc w:val="left"/>
      <w:pPr>
        <w:ind w:left="3043" w:hanging="142"/>
      </w:pPr>
      <w:rPr>
        <w:rFonts w:hint="default"/>
      </w:rPr>
    </w:lvl>
    <w:lvl w:ilvl="4" w:tplc="59FCB632">
      <w:numFmt w:val="bullet"/>
      <w:lvlText w:val="•"/>
      <w:lvlJc w:val="left"/>
      <w:pPr>
        <w:ind w:left="4018" w:hanging="142"/>
      </w:pPr>
      <w:rPr>
        <w:rFonts w:hint="default"/>
      </w:rPr>
    </w:lvl>
    <w:lvl w:ilvl="5" w:tplc="23305448">
      <w:numFmt w:val="bullet"/>
      <w:lvlText w:val="•"/>
      <w:lvlJc w:val="left"/>
      <w:pPr>
        <w:ind w:left="4993" w:hanging="142"/>
      </w:pPr>
      <w:rPr>
        <w:rFonts w:hint="default"/>
      </w:rPr>
    </w:lvl>
    <w:lvl w:ilvl="6" w:tplc="A46E80EC">
      <w:numFmt w:val="bullet"/>
      <w:lvlText w:val="•"/>
      <w:lvlJc w:val="left"/>
      <w:pPr>
        <w:ind w:left="5967" w:hanging="142"/>
      </w:pPr>
      <w:rPr>
        <w:rFonts w:hint="default"/>
      </w:rPr>
    </w:lvl>
    <w:lvl w:ilvl="7" w:tplc="74E260F0">
      <w:numFmt w:val="bullet"/>
      <w:lvlText w:val="•"/>
      <w:lvlJc w:val="left"/>
      <w:pPr>
        <w:ind w:left="6942" w:hanging="142"/>
      </w:pPr>
      <w:rPr>
        <w:rFonts w:hint="default"/>
      </w:rPr>
    </w:lvl>
    <w:lvl w:ilvl="8" w:tplc="476A0756">
      <w:numFmt w:val="bullet"/>
      <w:lvlText w:val="•"/>
      <w:lvlJc w:val="left"/>
      <w:pPr>
        <w:ind w:left="7917" w:hanging="142"/>
      </w:pPr>
      <w:rPr>
        <w:rFonts w:hint="default"/>
      </w:rPr>
    </w:lvl>
  </w:abstractNum>
  <w:abstractNum w:abstractNumId="2" w15:restartNumberingAfterBreak="0">
    <w:nsid w:val="527A4EEF"/>
    <w:multiLevelType w:val="hybridMultilevel"/>
    <w:tmpl w:val="ED687384"/>
    <w:lvl w:ilvl="0" w:tplc="EEC0D5E0">
      <w:start w:val="1"/>
      <w:numFmt w:val="decimal"/>
      <w:lvlText w:val="%1."/>
      <w:lvlJc w:val="left"/>
      <w:pPr>
        <w:ind w:left="472" w:hanging="360"/>
        <w:jc w:val="left"/>
      </w:pPr>
      <w:rPr>
        <w:rFonts w:ascii="Times New Roman" w:eastAsia="Times New Roman" w:hAnsi="Times New Roman" w:cs="Times New Roman" w:hint="default"/>
        <w:w w:val="87"/>
        <w:sz w:val="26"/>
        <w:szCs w:val="26"/>
      </w:rPr>
    </w:lvl>
    <w:lvl w:ilvl="1" w:tplc="ACDC1100">
      <w:numFmt w:val="bullet"/>
      <w:lvlText w:val="•"/>
      <w:lvlJc w:val="left"/>
      <w:pPr>
        <w:ind w:left="1418" w:hanging="360"/>
      </w:pPr>
      <w:rPr>
        <w:rFonts w:hint="default"/>
      </w:rPr>
    </w:lvl>
    <w:lvl w:ilvl="2" w:tplc="A0EE43E4">
      <w:numFmt w:val="bullet"/>
      <w:lvlText w:val="•"/>
      <w:lvlJc w:val="left"/>
      <w:pPr>
        <w:ind w:left="2357" w:hanging="360"/>
      </w:pPr>
      <w:rPr>
        <w:rFonts w:hint="default"/>
      </w:rPr>
    </w:lvl>
    <w:lvl w:ilvl="3" w:tplc="13B449F2">
      <w:numFmt w:val="bullet"/>
      <w:lvlText w:val="•"/>
      <w:lvlJc w:val="left"/>
      <w:pPr>
        <w:ind w:left="3295" w:hanging="360"/>
      </w:pPr>
      <w:rPr>
        <w:rFonts w:hint="default"/>
      </w:rPr>
    </w:lvl>
    <w:lvl w:ilvl="4" w:tplc="2A3CAE50">
      <w:numFmt w:val="bullet"/>
      <w:lvlText w:val="•"/>
      <w:lvlJc w:val="left"/>
      <w:pPr>
        <w:ind w:left="4234" w:hanging="360"/>
      </w:pPr>
      <w:rPr>
        <w:rFonts w:hint="default"/>
      </w:rPr>
    </w:lvl>
    <w:lvl w:ilvl="5" w:tplc="CA06DFD6">
      <w:numFmt w:val="bullet"/>
      <w:lvlText w:val="•"/>
      <w:lvlJc w:val="left"/>
      <w:pPr>
        <w:ind w:left="5173" w:hanging="360"/>
      </w:pPr>
      <w:rPr>
        <w:rFonts w:hint="default"/>
      </w:rPr>
    </w:lvl>
    <w:lvl w:ilvl="6" w:tplc="B67EB758">
      <w:numFmt w:val="bullet"/>
      <w:lvlText w:val="•"/>
      <w:lvlJc w:val="left"/>
      <w:pPr>
        <w:ind w:left="6111" w:hanging="360"/>
      </w:pPr>
      <w:rPr>
        <w:rFonts w:hint="default"/>
      </w:rPr>
    </w:lvl>
    <w:lvl w:ilvl="7" w:tplc="213EA20C">
      <w:numFmt w:val="bullet"/>
      <w:lvlText w:val="•"/>
      <w:lvlJc w:val="left"/>
      <w:pPr>
        <w:ind w:left="7050" w:hanging="360"/>
      </w:pPr>
      <w:rPr>
        <w:rFonts w:hint="default"/>
      </w:rPr>
    </w:lvl>
    <w:lvl w:ilvl="8" w:tplc="56AA1608">
      <w:numFmt w:val="bullet"/>
      <w:lvlText w:val="•"/>
      <w:lvlJc w:val="left"/>
      <w:pPr>
        <w:ind w:left="7989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2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DDC"/>
    <w:rsid w:val="00295B47"/>
    <w:rsid w:val="00486FDE"/>
    <w:rsid w:val="00FE1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</o:shapelayout>
  </w:shapeDefaults>
  <w:decimalSymbol w:val=","/>
  <w:listSeparator w:val=";"/>
  <w14:docId w14:val="6A7BF68E"/>
  <w15:docId w15:val="{6C452D1B-5449-4B23-A7F3-0257794A9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mbria" w:eastAsia="Cambria" w:hAnsi="Cambria" w:cs="Cambria"/>
    </w:rPr>
  </w:style>
  <w:style w:type="paragraph" w:styleId="Titolo1">
    <w:name w:val="heading 1"/>
    <w:basedOn w:val="Normale"/>
    <w:uiPriority w:val="1"/>
    <w:qFormat/>
    <w:pPr>
      <w:spacing w:before="71"/>
      <w:ind w:right="118"/>
      <w:jc w:val="right"/>
      <w:outlineLvl w:val="0"/>
    </w:pPr>
    <w:rPr>
      <w:rFonts w:ascii="Times New Roman" w:eastAsia="Times New Roman" w:hAnsi="Times New Roman" w:cs="Times New Roman"/>
      <w:b/>
      <w:bCs/>
      <w:i/>
      <w:sz w:val="26"/>
      <w:szCs w:val="26"/>
    </w:rPr>
  </w:style>
  <w:style w:type="paragraph" w:styleId="Titolo2">
    <w:name w:val="heading 2"/>
    <w:basedOn w:val="Normale"/>
    <w:uiPriority w:val="1"/>
    <w:qFormat/>
    <w:pPr>
      <w:spacing w:before="60"/>
      <w:ind w:left="112"/>
      <w:jc w:val="center"/>
      <w:outlineLvl w:val="1"/>
    </w:pPr>
    <w:rPr>
      <w:rFonts w:ascii="Times New Roman" w:eastAsia="Times New Roman" w:hAnsi="Times New Roman" w:cs="Times New Roman"/>
      <w:b/>
      <w:bCs/>
      <w:sz w:val="25"/>
      <w:szCs w:val="25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5"/>
      <w:szCs w:val="25"/>
    </w:rPr>
  </w:style>
  <w:style w:type="paragraph" w:styleId="Paragrafoelenco">
    <w:name w:val="List Paragraph"/>
    <w:basedOn w:val="Normale"/>
    <w:uiPriority w:val="1"/>
    <w:qFormat/>
    <w:pPr>
      <w:spacing w:before="131" w:line="280" w:lineRule="exact"/>
      <w:ind w:left="472" w:hanging="360"/>
      <w:jc w:val="both"/>
    </w:pPr>
    <w:rPr>
      <w:u w:val="single" w:color="000000"/>
    </w:r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8AE26C81.dotm</Template>
  <TotalTime>0</TotalTime>
  <Pages>7</Pages>
  <Words>1315</Words>
  <Characters>7496</Characters>
  <Application>Microsoft Office Word</Application>
  <DocSecurity>4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Phoenix I.B.</Company>
  <LinksUpToDate>false</LinksUpToDate>
  <CharactersWithSpaces>8794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Ratti Lorenzo</dc:creator>
  <cp:lastModifiedBy>Angiolo Caprai</cp:lastModifiedBy>
  <cp:revision>2</cp:revision>
  <dcterms:created xsi:type="dcterms:W3CDTF">2020-04-17T08:05:00Z</dcterms:created>
  <dcterms:modified xsi:type="dcterms:W3CDTF">2020-04-17T08:05:00Z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2020-03-31T00:00:00Z</vt:filetime>
  </property>
  <property fmtid="{D5CDD505-2E9C-101B-9397-08002B2CF9AE}" pid="3" name="Creator">
    <vt:lpwstr>Acrobat PDFMaker 18 per Word</vt:lpwstr>
  </property>
  <property fmtid="{D5CDD505-2E9C-101B-9397-08002B2CF9AE}" pid="4" name="LastSaved">
    <vt:filetime>2020-04-03T00:00:00Z</vt:filetime>
  </property>
</Properties>
</file>